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1BA3" w14:textId="77777777" w:rsidR="00AF2181" w:rsidRPr="006329A8" w:rsidRDefault="00AF2181">
      <w:pPr>
        <w:widowControl/>
        <w:rPr>
          <w:rFonts w:ascii="Arial" w:hAnsi="Arial" w:cs="Arial"/>
          <w:sz w:val="24"/>
          <w:szCs w:val="24"/>
          <w:lang w:val="en-CA"/>
        </w:rPr>
      </w:pPr>
    </w:p>
    <w:p w14:paraId="1A032C89" w14:textId="77777777" w:rsidR="00AF2181" w:rsidRPr="006329A8" w:rsidRDefault="00AF2181">
      <w:pPr>
        <w:widowControl/>
        <w:rPr>
          <w:rFonts w:ascii="Arial" w:hAnsi="Arial" w:cs="Arial"/>
          <w:sz w:val="24"/>
          <w:szCs w:val="24"/>
          <w:lang w:val="en-CA"/>
        </w:rPr>
      </w:pPr>
    </w:p>
    <w:p w14:paraId="06D041F7" w14:textId="77777777" w:rsidR="00C55CFA" w:rsidRPr="006329A8" w:rsidRDefault="008F4B65">
      <w:pPr>
        <w:widowControl/>
        <w:rPr>
          <w:rFonts w:ascii="Arial" w:hAnsi="Arial" w:cs="Arial"/>
          <w:sz w:val="24"/>
          <w:szCs w:val="24"/>
        </w:rPr>
      </w:pPr>
      <w:r w:rsidRPr="006329A8">
        <w:rPr>
          <w:rFonts w:ascii="Arial" w:hAnsi="Arial" w:cs="Arial"/>
          <w:sz w:val="24"/>
          <w:szCs w:val="24"/>
          <w:lang w:val="en-CA"/>
        </w:rPr>
        <w:fldChar w:fldCharType="begin"/>
      </w:r>
      <w:r w:rsidR="00C55CFA" w:rsidRPr="006329A8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Pr="006329A8">
        <w:rPr>
          <w:rFonts w:ascii="Arial" w:hAnsi="Arial" w:cs="Arial"/>
          <w:sz w:val="24"/>
          <w:szCs w:val="24"/>
          <w:lang w:val="en-CA"/>
        </w:rPr>
        <w:fldChar w:fldCharType="end"/>
      </w:r>
    </w:p>
    <w:p w14:paraId="7E7F4B10" w14:textId="77777777" w:rsidR="00C55CFA" w:rsidRPr="006329A8" w:rsidRDefault="00C55CFA">
      <w:pPr>
        <w:widowControl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46F96B3" w14:textId="77777777" w:rsidR="00E2157B" w:rsidRPr="006329A8" w:rsidRDefault="00E2157B">
      <w:pPr>
        <w:widowControl/>
        <w:spacing w:after="1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F554D3" w14:textId="77777777" w:rsidR="00C55CFA" w:rsidRPr="006329A8" w:rsidRDefault="00D51FD9" w:rsidP="1DEB9F05">
      <w:pPr>
        <w:widowControl/>
        <w:spacing w:before="46" w:after="12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1DEB9F05">
        <w:rPr>
          <w:rFonts w:ascii="Arial" w:hAnsi="Arial" w:cs="Arial"/>
          <w:b/>
          <w:bCs/>
          <w:color w:val="000000" w:themeColor="text1"/>
          <w:sz w:val="28"/>
          <w:szCs w:val="28"/>
        </w:rPr>
        <w:t>Policy and Procedures Manual</w:t>
      </w:r>
    </w:p>
    <w:p w14:paraId="19C40FFA" w14:textId="77777777" w:rsidR="00C55CFA" w:rsidRPr="006329A8" w:rsidRDefault="0087168A">
      <w:pPr>
        <w:widowControl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6329A8">
        <w:rPr>
          <w:rFonts w:ascii="Arial" w:hAnsi="Arial" w:cs="Arial"/>
          <w:b/>
          <w:bCs/>
          <w:i/>
          <w:iCs/>
          <w:sz w:val="22"/>
          <w:szCs w:val="22"/>
        </w:rPr>
        <w:t>Formal Submission for Approval</w:t>
      </w:r>
    </w:p>
    <w:p w14:paraId="11A59DE6" w14:textId="77777777" w:rsidR="00AF2181" w:rsidRPr="006329A8" w:rsidRDefault="00AF2181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19A73D40" w14:textId="77777777" w:rsidR="00C55CFA" w:rsidRPr="006329A8" w:rsidRDefault="00C55CFA">
      <w:pPr>
        <w:widowControl/>
        <w:rPr>
          <w:rFonts w:ascii="Arial" w:hAnsi="Arial" w:cs="Arial"/>
          <w:sz w:val="24"/>
          <w:szCs w:val="24"/>
        </w:rPr>
      </w:pPr>
    </w:p>
    <w:tbl>
      <w:tblPr>
        <w:tblW w:w="9360" w:type="dxa"/>
        <w:tblInd w:w="81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1440"/>
        <w:gridCol w:w="2169"/>
        <w:gridCol w:w="2691"/>
        <w:gridCol w:w="3060"/>
      </w:tblGrid>
      <w:tr w:rsidR="00C55CFA" w:rsidRPr="006329A8" w14:paraId="61532FB4" w14:textId="77777777" w:rsidTr="1DEB9F05">
        <w:trPr>
          <w:cantSplit/>
          <w:trHeight w:val="748"/>
        </w:trPr>
        <w:tc>
          <w:tcPr>
            <w:tcW w:w="9360" w:type="dxa"/>
            <w:gridSpan w:val="4"/>
            <w:tcBorders>
              <w:top w:val="single" w:sz="6" w:space="0" w:color="B2B2B2"/>
              <w:bottom w:val="single" w:sz="6" w:space="0" w:color="B2B2B2"/>
            </w:tcBorders>
            <w:vAlign w:val="center"/>
          </w:tcPr>
          <w:p w14:paraId="3FE578AC" w14:textId="3BD2E27F" w:rsidR="00C55CFA" w:rsidRPr="006329A8" w:rsidRDefault="00FA516E" w:rsidP="00FA516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  <w:t>TITLE OF POLICY DOCUMENT</w:t>
            </w:r>
          </w:p>
        </w:tc>
      </w:tr>
      <w:tr w:rsidR="00E83710" w:rsidRPr="006329A8" w14:paraId="15EF25E8" w14:textId="77777777" w:rsidTr="00647A30">
        <w:trPr>
          <w:cantSplit/>
          <w:trHeight w:val="353"/>
        </w:trPr>
        <w:tc>
          <w:tcPr>
            <w:tcW w:w="6300" w:type="dxa"/>
            <w:gridSpan w:val="3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vAlign w:val="center"/>
          </w:tcPr>
          <w:p w14:paraId="4F5A08B2" w14:textId="3C6BE7F4" w:rsidR="00E83710" w:rsidRPr="006329A8" w:rsidRDefault="00FA516E" w:rsidP="00FA516E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sz w:val="22"/>
                <w:szCs w:val="22"/>
              </w:rPr>
              <w:t>[Name of Division/Program/</w:t>
            </w:r>
            <w:r w:rsidR="001D6902">
              <w:rPr>
                <w:rFonts w:ascii="Arial" w:hAnsi="Arial" w:cs="Arial"/>
                <w:b/>
                <w:sz w:val="22"/>
                <w:szCs w:val="22"/>
              </w:rPr>
              <w:t>Area/</w:t>
            </w:r>
            <w:r w:rsidRPr="006329A8">
              <w:rPr>
                <w:rFonts w:ascii="Arial" w:hAnsi="Arial" w:cs="Arial"/>
                <w:b/>
                <w:sz w:val="22"/>
                <w:szCs w:val="22"/>
              </w:rPr>
              <w:t>Facility]</w:t>
            </w:r>
          </w:p>
        </w:tc>
        <w:tc>
          <w:tcPr>
            <w:tcW w:w="3060" w:type="dxa"/>
            <w:vMerge w:val="restart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vAlign w:val="center"/>
          </w:tcPr>
          <w:p w14:paraId="4C0C7B9D" w14:textId="18584CE5" w:rsidR="00E83710" w:rsidRPr="006329A8" w:rsidRDefault="00E83710" w:rsidP="00290603">
            <w:pPr>
              <w:spacing w:before="46" w:after="40"/>
              <w:jc w:val="center"/>
              <w:rPr>
                <w:rFonts w:ascii="Arial" w:hAnsi="Arial" w:cs="Arial"/>
                <w:b/>
                <w:bCs/>
                <w:color w:val="8DC63F"/>
                <w:sz w:val="32"/>
                <w:szCs w:val="32"/>
              </w:rPr>
            </w:pPr>
            <w:r w:rsidRPr="006329A8">
              <w:rPr>
                <w:rFonts w:ascii="Arial" w:hAnsi="Arial" w:cs="Arial"/>
                <w:b/>
                <w:bCs/>
                <w:color w:val="8DC63F"/>
                <w:sz w:val="32"/>
                <w:szCs w:val="32"/>
              </w:rPr>
              <w:t>POLICY &amp; PROCEDURES</w:t>
            </w:r>
          </w:p>
        </w:tc>
      </w:tr>
      <w:tr w:rsidR="00E83710" w:rsidRPr="006329A8" w14:paraId="7A52E8E5" w14:textId="77777777" w:rsidTr="00647A30">
        <w:trPr>
          <w:cantSplit/>
        </w:trPr>
        <w:tc>
          <w:tcPr>
            <w:tcW w:w="144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26464288" w14:textId="77777777" w:rsidR="00E83710" w:rsidRPr="006329A8" w:rsidRDefault="00E83710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bCs/>
                <w:sz w:val="22"/>
                <w:szCs w:val="22"/>
              </w:rPr>
              <w:t>Monitoring:</w:t>
            </w:r>
          </w:p>
        </w:tc>
        <w:tc>
          <w:tcPr>
            <w:tcW w:w="4860" w:type="dxa"/>
            <w:gridSpan w:val="2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7073322C" w14:textId="3C15D332" w:rsidR="00E83710" w:rsidRPr="006329A8" w:rsidRDefault="001D6902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Recommend position closely tied to the policy</w:t>
            </w:r>
          </w:p>
        </w:tc>
        <w:tc>
          <w:tcPr>
            <w:tcW w:w="3060" w:type="dxa"/>
            <w:vMerge/>
            <w:tcBorders>
              <w:bottom w:val="single" w:sz="6" w:space="0" w:color="B2B2B2"/>
              <w:right w:val="single" w:sz="6" w:space="0" w:color="B2B2B2"/>
            </w:tcBorders>
          </w:tcPr>
          <w:p w14:paraId="0E58A8DD" w14:textId="77777777" w:rsidR="00E83710" w:rsidRPr="006329A8" w:rsidRDefault="00E83710" w:rsidP="00921A59">
            <w:pPr>
              <w:spacing w:before="46" w:after="40"/>
              <w:rPr>
                <w:rFonts w:ascii="Arial" w:hAnsi="Arial" w:cs="Arial"/>
              </w:rPr>
            </w:pPr>
          </w:p>
        </w:tc>
      </w:tr>
      <w:tr w:rsidR="00503742" w:rsidRPr="006329A8" w14:paraId="1A358DA3" w14:textId="77777777" w:rsidTr="00647A30">
        <w:trPr>
          <w:cantSplit/>
        </w:trPr>
        <w:tc>
          <w:tcPr>
            <w:tcW w:w="1440" w:type="dxa"/>
            <w:vMerge w:val="restart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14:paraId="59BD8563" w14:textId="77777777" w:rsidR="00503742" w:rsidRPr="006329A8" w:rsidRDefault="00503742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16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56B30BE4" w14:textId="635D3C5B" w:rsidR="00503742" w:rsidRPr="006329A8" w:rsidRDefault="00503742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sz w:val="22"/>
                <w:szCs w:val="22"/>
              </w:rPr>
              <w:t>Effective:</w:t>
            </w:r>
          </w:p>
        </w:tc>
        <w:tc>
          <w:tcPr>
            <w:tcW w:w="2691" w:type="dxa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2DDC1D5E" w14:textId="77777777" w:rsidR="00503742" w:rsidRPr="006329A8" w:rsidRDefault="00503742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bottom w:val="single" w:sz="6" w:space="0" w:color="B2B2B2"/>
              <w:right w:val="single" w:sz="6" w:space="0" w:color="B2B2B2"/>
            </w:tcBorders>
          </w:tcPr>
          <w:p w14:paraId="705F7C6E" w14:textId="77777777" w:rsidR="00503742" w:rsidRPr="006329A8" w:rsidRDefault="00503742">
            <w:pPr>
              <w:widowControl/>
              <w:spacing w:before="46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3742" w:rsidRPr="006329A8" w14:paraId="704F288D" w14:textId="77777777" w:rsidTr="00647A30">
        <w:trPr>
          <w:cantSplit/>
        </w:trPr>
        <w:tc>
          <w:tcPr>
            <w:tcW w:w="1440" w:type="dxa"/>
            <w:vMerge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14:paraId="2D3E3FF9" w14:textId="77777777" w:rsidR="00503742" w:rsidRPr="006329A8" w:rsidRDefault="00503742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4828F984" w14:textId="330DAEC5" w:rsidR="00503742" w:rsidRPr="006329A8" w:rsidRDefault="002A581B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sz w:val="22"/>
                <w:szCs w:val="22"/>
              </w:rPr>
              <w:t>Revision Effective:</w:t>
            </w:r>
          </w:p>
        </w:tc>
        <w:tc>
          <w:tcPr>
            <w:tcW w:w="2691" w:type="dxa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66F9106C" w14:textId="77777777" w:rsidR="00503742" w:rsidRPr="006329A8" w:rsidRDefault="00503742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bottom w:val="single" w:sz="6" w:space="0" w:color="B2B2B2"/>
              <w:right w:val="single" w:sz="6" w:space="0" w:color="B2B2B2"/>
            </w:tcBorders>
          </w:tcPr>
          <w:p w14:paraId="7BF7E668" w14:textId="77777777" w:rsidR="00503742" w:rsidRPr="006329A8" w:rsidRDefault="00503742">
            <w:pPr>
              <w:widowControl/>
              <w:spacing w:before="46" w:after="40"/>
              <w:rPr>
                <w:rFonts w:ascii="Arial" w:hAnsi="Arial" w:cs="Arial"/>
              </w:rPr>
            </w:pPr>
          </w:p>
        </w:tc>
      </w:tr>
      <w:tr w:rsidR="00503742" w:rsidRPr="006329A8" w14:paraId="4C9EF00F" w14:textId="77777777" w:rsidTr="00647A30">
        <w:trPr>
          <w:cantSplit/>
        </w:trPr>
        <w:tc>
          <w:tcPr>
            <w:tcW w:w="1440" w:type="dxa"/>
            <w:vMerge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14:paraId="13875B7E" w14:textId="77777777" w:rsidR="00503742" w:rsidRPr="006329A8" w:rsidRDefault="00503742">
            <w:pPr>
              <w:widowControl/>
              <w:spacing w:before="46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4ACDA9DE" w14:textId="0437AB14" w:rsidR="00503742" w:rsidRPr="006329A8" w:rsidRDefault="00503742" w:rsidP="1DEB9F05">
            <w:pPr>
              <w:widowControl/>
              <w:spacing w:before="46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DEB9F05">
              <w:rPr>
                <w:rFonts w:ascii="Arial" w:hAnsi="Arial" w:cs="Arial"/>
                <w:b/>
                <w:bCs/>
                <w:sz w:val="22"/>
                <w:szCs w:val="22"/>
              </w:rPr>
              <w:t>Next Review:</w:t>
            </w:r>
          </w:p>
        </w:tc>
        <w:tc>
          <w:tcPr>
            <w:tcW w:w="2691" w:type="dxa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4EFA9339" w14:textId="0AF7A9BC" w:rsidR="00503742" w:rsidRPr="006329A8" w:rsidRDefault="00B442EE">
            <w:pPr>
              <w:widowControl/>
              <w:spacing w:before="46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yrs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from sign off (mm/dd/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yr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60" w:type="dxa"/>
            <w:vMerge/>
            <w:tcBorders>
              <w:bottom w:val="single" w:sz="6" w:space="0" w:color="B2B2B2"/>
              <w:right w:val="single" w:sz="6" w:space="0" w:color="B2B2B2"/>
            </w:tcBorders>
          </w:tcPr>
          <w:p w14:paraId="7DEEC8EC" w14:textId="77777777" w:rsidR="00503742" w:rsidRPr="006329A8" w:rsidRDefault="00503742">
            <w:pPr>
              <w:widowControl/>
              <w:spacing w:before="46" w:after="40"/>
              <w:rPr>
                <w:rFonts w:ascii="Arial" w:hAnsi="Arial" w:cs="Arial"/>
              </w:rPr>
            </w:pPr>
          </w:p>
        </w:tc>
      </w:tr>
    </w:tbl>
    <w:p w14:paraId="086C3FB3" w14:textId="77777777" w:rsidR="00C55CFA" w:rsidRPr="006329A8" w:rsidRDefault="00C55CFA">
      <w:pPr>
        <w:widowControl/>
        <w:rPr>
          <w:rFonts w:ascii="Arial" w:hAnsi="Arial" w:cs="Arial"/>
          <w:sz w:val="24"/>
          <w:szCs w:val="24"/>
        </w:rPr>
      </w:pPr>
    </w:p>
    <w:p w14:paraId="3BD47E1C" w14:textId="77777777" w:rsidR="006E075F" w:rsidRPr="006329A8" w:rsidRDefault="006E075F">
      <w:pPr>
        <w:widowControl/>
        <w:rPr>
          <w:rFonts w:ascii="Arial" w:hAnsi="Arial" w:cs="Arial"/>
          <w:sz w:val="24"/>
          <w:szCs w:val="24"/>
        </w:rPr>
      </w:pPr>
    </w:p>
    <w:p w14:paraId="61F6C7F8" w14:textId="3C5E5293" w:rsidR="00C55CFA" w:rsidRPr="006329A8" w:rsidRDefault="00A3261A">
      <w:pPr>
        <w:widowControl/>
        <w:rPr>
          <w:rFonts w:ascii="Arial" w:hAnsi="Arial" w:cs="Arial"/>
          <w:sz w:val="24"/>
          <w:szCs w:val="24"/>
        </w:rPr>
      </w:pPr>
      <w:r w:rsidRPr="006329A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98E750" wp14:editId="4434D2B9">
                <wp:simplePos x="0" y="0"/>
                <wp:positionH relativeFrom="column">
                  <wp:posOffset>2809875</wp:posOffset>
                </wp:positionH>
                <wp:positionV relativeFrom="paragraph">
                  <wp:posOffset>18415</wp:posOffset>
                </wp:positionV>
                <wp:extent cx="2984500" cy="295275"/>
                <wp:effectExtent l="6350" t="8255" r="9525" b="1079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72140" w14:textId="77777777" w:rsidR="00A95475" w:rsidRPr="00D51FD9" w:rsidRDefault="00A95475" w:rsidP="00CF005E">
                            <w:pPr>
                              <w:spacing w:before="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8E7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25pt;margin-top:1.45pt;width:235pt;height:23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" strokecolor="white" strokeweight="0">
                <v:textbox>
                  <w:txbxContent>
                    <w:p w14:paraId="14E72140" w14:textId="77777777" w:rsidR="00A95475" w:rsidRPr="00D51FD9" w:rsidRDefault="00A95475" w:rsidP="00CF005E">
                      <w:pPr>
                        <w:spacing w:before="6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626017" w14:textId="1913B007" w:rsidR="00C55CFA" w:rsidRPr="006329A8" w:rsidRDefault="00CF005E" w:rsidP="006412ED">
      <w:pPr>
        <w:widowControl/>
        <w:spacing w:after="360"/>
        <w:rPr>
          <w:rFonts w:ascii="Arial" w:hAnsi="Arial" w:cs="Arial"/>
          <w:sz w:val="22"/>
          <w:szCs w:val="22"/>
        </w:rPr>
      </w:pPr>
      <w:r w:rsidRPr="006329A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EEA487" wp14:editId="435896D4">
                <wp:simplePos x="0" y="0"/>
                <wp:positionH relativeFrom="column">
                  <wp:posOffset>2809875</wp:posOffset>
                </wp:positionH>
                <wp:positionV relativeFrom="paragraph">
                  <wp:posOffset>370205</wp:posOffset>
                </wp:positionV>
                <wp:extent cx="2800350" cy="295275"/>
                <wp:effectExtent l="0" t="0" r="19050" b="28575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54865" w14:textId="77777777" w:rsidR="00A95475" w:rsidRPr="00D51FD9" w:rsidRDefault="00A95475" w:rsidP="00CF005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EA487" id="Text Box 3" o:spid="_x0000_s1027" type="#_x0000_t202" style="position:absolute;margin-left:221.25pt;margin-top:29.15pt;width:220.5pt;height:23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" strokecolor="white" strokeweight="0">
                <v:textbox>
                  <w:txbxContent>
                    <w:p w14:paraId="6C054865" w14:textId="77777777" w:rsidR="00A95475" w:rsidRPr="00D51FD9" w:rsidRDefault="00A95475" w:rsidP="00CF005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168A" w:rsidRPr="006329A8">
        <w:rPr>
          <w:rFonts w:ascii="Arial" w:hAnsi="Arial" w:cs="Arial"/>
          <w:sz w:val="22"/>
          <w:szCs w:val="22"/>
        </w:rPr>
        <w:tab/>
      </w:r>
      <w:r w:rsidR="0087168A" w:rsidRPr="006329A8">
        <w:rPr>
          <w:rFonts w:ascii="Arial" w:hAnsi="Arial" w:cs="Arial"/>
          <w:b/>
          <w:i/>
          <w:sz w:val="24"/>
          <w:szCs w:val="24"/>
        </w:rPr>
        <w:t>Approving Authority:</w:t>
      </w:r>
      <w:r w:rsidR="0087168A" w:rsidRPr="006329A8">
        <w:rPr>
          <w:rFonts w:ascii="Arial" w:hAnsi="Arial" w:cs="Arial"/>
          <w:sz w:val="22"/>
          <w:szCs w:val="22"/>
        </w:rPr>
        <w:t xml:space="preserve">  </w:t>
      </w:r>
      <w:r w:rsidR="0087168A" w:rsidRPr="006329A8">
        <w:rPr>
          <w:rFonts w:ascii="Arial" w:hAnsi="Arial" w:cs="Arial"/>
          <w:sz w:val="22"/>
          <w:szCs w:val="22"/>
        </w:rPr>
        <w:tab/>
        <w:t>_______</w:t>
      </w:r>
      <w:r w:rsidR="00633FFE" w:rsidRPr="006329A8">
        <w:rPr>
          <w:rFonts w:ascii="Arial" w:hAnsi="Arial" w:cs="Arial"/>
          <w:sz w:val="22"/>
          <w:szCs w:val="22"/>
        </w:rPr>
        <w:t>_______________________________</w:t>
      </w:r>
      <w:r w:rsidR="00F766D7" w:rsidRPr="006329A8">
        <w:rPr>
          <w:rFonts w:ascii="Arial" w:hAnsi="Arial" w:cs="Arial"/>
          <w:sz w:val="22"/>
          <w:szCs w:val="22"/>
        </w:rPr>
        <w:t>________</w:t>
      </w:r>
    </w:p>
    <w:p w14:paraId="000D3AE2" w14:textId="30BE8C28" w:rsidR="00C55CFA" w:rsidRPr="006329A8" w:rsidRDefault="00C55CFA">
      <w:pPr>
        <w:widowControl/>
        <w:rPr>
          <w:rFonts w:ascii="Arial" w:hAnsi="Arial" w:cs="Arial"/>
          <w:sz w:val="22"/>
          <w:szCs w:val="22"/>
        </w:rPr>
      </w:pPr>
    </w:p>
    <w:p w14:paraId="1698B27E" w14:textId="58A78FFA" w:rsidR="00C55CFA" w:rsidRPr="006329A8" w:rsidRDefault="00CF005E" w:rsidP="00CF005E">
      <w:pPr>
        <w:widowControl/>
        <w:spacing w:after="360"/>
        <w:rPr>
          <w:rFonts w:ascii="Arial" w:hAnsi="Arial" w:cs="Arial"/>
          <w:sz w:val="24"/>
          <w:szCs w:val="24"/>
        </w:rPr>
      </w:pPr>
      <w:r w:rsidRPr="006329A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68AA4E" wp14:editId="0021B63A">
                <wp:simplePos x="0" y="0"/>
                <wp:positionH relativeFrom="column">
                  <wp:posOffset>2809875</wp:posOffset>
                </wp:positionH>
                <wp:positionV relativeFrom="paragraph">
                  <wp:posOffset>297815</wp:posOffset>
                </wp:positionV>
                <wp:extent cx="2800350" cy="29527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3137C" w14:textId="77777777" w:rsidR="00CF005E" w:rsidRPr="00D51FD9" w:rsidRDefault="00CF005E" w:rsidP="00CF005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8AA4E" id="_x0000_s1028" type="#_x0000_t202" style="position:absolute;margin-left:221.25pt;margin-top:23.45pt;width:220.5pt;height:23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" strokecolor="white" strokeweight="0">
                <v:textbox>
                  <w:txbxContent>
                    <w:p w14:paraId="4D43137C" w14:textId="77777777" w:rsidR="00CF005E" w:rsidRPr="00D51FD9" w:rsidRDefault="00CF005E" w:rsidP="00CF005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168A" w:rsidRPr="006329A8">
        <w:rPr>
          <w:rFonts w:ascii="Arial" w:hAnsi="Arial" w:cs="Arial"/>
          <w:sz w:val="24"/>
          <w:szCs w:val="24"/>
        </w:rPr>
        <w:tab/>
      </w:r>
      <w:r w:rsidR="0087168A" w:rsidRPr="006329A8">
        <w:rPr>
          <w:rFonts w:ascii="Arial" w:hAnsi="Arial" w:cs="Arial"/>
          <w:b/>
          <w:i/>
          <w:sz w:val="24"/>
          <w:szCs w:val="24"/>
        </w:rPr>
        <w:t>Authorized Signature:</w:t>
      </w:r>
      <w:r w:rsidR="0087168A" w:rsidRPr="006329A8">
        <w:rPr>
          <w:rFonts w:ascii="Arial" w:hAnsi="Arial" w:cs="Arial"/>
          <w:sz w:val="24"/>
          <w:szCs w:val="24"/>
        </w:rPr>
        <w:t xml:space="preserve"> </w:t>
      </w:r>
      <w:r w:rsidR="0087168A" w:rsidRPr="006329A8">
        <w:rPr>
          <w:rFonts w:ascii="Arial" w:hAnsi="Arial" w:cs="Arial"/>
          <w:sz w:val="24"/>
          <w:szCs w:val="24"/>
        </w:rPr>
        <w:tab/>
        <w:t>____________________________________</w:t>
      </w:r>
      <w:r w:rsidR="00F766D7" w:rsidRPr="006329A8">
        <w:rPr>
          <w:rFonts w:ascii="Arial" w:hAnsi="Arial" w:cs="Arial"/>
          <w:sz w:val="24"/>
          <w:szCs w:val="24"/>
        </w:rPr>
        <w:t>______</w:t>
      </w:r>
    </w:p>
    <w:p w14:paraId="7B043CB3" w14:textId="1ED178C0" w:rsidR="00633FFE" w:rsidRPr="006329A8" w:rsidRDefault="00633FFE">
      <w:pPr>
        <w:widowControl/>
        <w:rPr>
          <w:rFonts w:ascii="Arial" w:hAnsi="Arial" w:cs="Arial"/>
          <w:sz w:val="24"/>
          <w:szCs w:val="24"/>
        </w:rPr>
      </w:pPr>
    </w:p>
    <w:p w14:paraId="6D80EDCE" w14:textId="3788394F" w:rsidR="00CF005E" w:rsidRPr="006329A8" w:rsidRDefault="00633FFE" w:rsidP="00CF005E">
      <w:pPr>
        <w:widowControl/>
        <w:spacing w:after="240"/>
        <w:rPr>
          <w:rFonts w:ascii="Arial" w:hAnsi="Arial" w:cs="Arial"/>
          <w:sz w:val="24"/>
          <w:szCs w:val="24"/>
        </w:rPr>
      </w:pPr>
      <w:r w:rsidRPr="006329A8">
        <w:rPr>
          <w:rFonts w:ascii="Arial" w:hAnsi="Arial" w:cs="Arial"/>
          <w:sz w:val="24"/>
          <w:szCs w:val="24"/>
        </w:rPr>
        <w:tab/>
      </w:r>
      <w:r w:rsidR="00CF005E" w:rsidRPr="00CF005E">
        <w:rPr>
          <w:rFonts w:ascii="Arial" w:hAnsi="Arial" w:cs="Arial"/>
          <w:b/>
          <w:bCs/>
          <w:i/>
          <w:iCs/>
          <w:sz w:val="24"/>
          <w:szCs w:val="24"/>
        </w:rPr>
        <w:t>Date of Approval:</w:t>
      </w:r>
      <w:r w:rsidR="00CF005E">
        <w:rPr>
          <w:rFonts w:ascii="Arial" w:hAnsi="Arial" w:cs="Arial"/>
          <w:b/>
          <w:bCs/>
          <w:sz w:val="24"/>
          <w:szCs w:val="24"/>
        </w:rPr>
        <w:tab/>
      </w:r>
      <w:r w:rsidR="00CF005E">
        <w:rPr>
          <w:rFonts w:ascii="Arial" w:hAnsi="Arial" w:cs="Arial"/>
          <w:b/>
          <w:bCs/>
          <w:sz w:val="24"/>
          <w:szCs w:val="24"/>
        </w:rPr>
        <w:tab/>
      </w:r>
      <w:r w:rsidR="00CF005E" w:rsidRPr="006329A8">
        <w:rPr>
          <w:rFonts w:ascii="Arial" w:hAnsi="Arial" w:cs="Arial"/>
          <w:sz w:val="24"/>
          <w:szCs w:val="24"/>
        </w:rPr>
        <w:t>__________________________________________</w:t>
      </w:r>
    </w:p>
    <w:p w14:paraId="062FFC76" w14:textId="67FD462E" w:rsidR="00CF005E" w:rsidRPr="006329A8" w:rsidRDefault="00CF005E" w:rsidP="00CF005E">
      <w:pPr>
        <w:widowControl/>
        <w:rPr>
          <w:rFonts w:ascii="Arial" w:hAnsi="Arial" w:cs="Arial"/>
          <w:sz w:val="24"/>
          <w:szCs w:val="24"/>
        </w:rPr>
      </w:pPr>
    </w:p>
    <w:p w14:paraId="6C999DF9" w14:textId="48A9BE00" w:rsidR="00633FFE" w:rsidRPr="00CF005E" w:rsidRDefault="00633FFE" w:rsidP="006412ED">
      <w:pPr>
        <w:widowControl/>
        <w:spacing w:after="80"/>
        <w:rPr>
          <w:rFonts w:ascii="Arial" w:hAnsi="Arial" w:cs="Arial"/>
          <w:b/>
          <w:bCs/>
          <w:i/>
          <w:sz w:val="24"/>
          <w:szCs w:val="24"/>
        </w:rPr>
      </w:pPr>
    </w:p>
    <w:p w14:paraId="5C4E4654" w14:textId="7EBD9BFE" w:rsidR="00633FFE" w:rsidRPr="006329A8" w:rsidRDefault="00633FFE">
      <w:pPr>
        <w:widowControl/>
        <w:rPr>
          <w:rFonts w:ascii="Arial" w:hAnsi="Arial" w:cs="Arial"/>
          <w:sz w:val="24"/>
          <w:szCs w:val="24"/>
        </w:rPr>
      </w:pPr>
    </w:p>
    <w:p w14:paraId="4769997A" w14:textId="77777777" w:rsidR="00C55CFA" w:rsidRPr="006329A8" w:rsidRDefault="00C55CFA">
      <w:pPr>
        <w:widowControl/>
        <w:rPr>
          <w:rFonts w:ascii="Arial" w:hAnsi="Arial" w:cs="Arial"/>
          <w:sz w:val="24"/>
          <w:szCs w:val="24"/>
        </w:rPr>
      </w:pPr>
    </w:p>
    <w:p w14:paraId="3931C3AC" w14:textId="77777777" w:rsidR="0087168A" w:rsidRPr="006329A8" w:rsidRDefault="0087168A">
      <w:pPr>
        <w:widowControl/>
        <w:rPr>
          <w:rFonts w:ascii="Arial" w:hAnsi="Arial" w:cs="Arial"/>
          <w:sz w:val="24"/>
          <w:szCs w:val="24"/>
        </w:rPr>
      </w:pPr>
    </w:p>
    <w:p w14:paraId="452C7BF8" w14:textId="77777777" w:rsidR="0087168A" w:rsidRPr="006329A8" w:rsidRDefault="0087168A">
      <w:pPr>
        <w:widowControl/>
        <w:rPr>
          <w:rFonts w:ascii="Arial" w:hAnsi="Arial" w:cs="Arial"/>
          <w:sz w:val="24"/>
          <w:szCs w:val="24"/>
        </w:rPr>
      </w:pPr>
    </w:p>
    <w:p w14:paraId="569CB4CE" w14:textId="77777777" w:rsidR="0087168A" w:rsidRPr="006329A8" w:rsidRDefault="0087168A">
      <w:pPr>
        <w:widowControl/>
        <w:rPr>
          <w:rFonts w:ascii="Arial" w:hAnsi="Arial" w:cs="Arial"/>
          <w:sz w:val="24"/>
          <w:szCs w:val="24"/>
        </w:rPr>
      </w:pPr>
    </w:p>
    <w:p w14:paraId="54D12943" w14:textId="77777777" w:rsidR="006412ED" w:rsidRPr="006329A8" w:rsidRDefault="006412ED">
      <w:pPr>
        <w:widowControl/>
        <w:rPr>
          <w:rFonts w:ascii="Arial" w:hAnsi="Arial" w:cs="Arial"/>
          <w:sz w:val="24"/>
          <w:szCs w:val="24"/>
        </w:rPr>
      </w:pPr>
    </w:p>
    <w:p w14:paraId="7728D4CA" w14:textId="77777777" w:rsidR="00F83D62" w:rsidRPr="006329A8" w:rsidRDefault="00F83D62">
      <w:pPr>
        <w:widowControl/>
        <w:rPr>
          <w:rFonts w:ascii="Arial" w:hAnsi="Arial" w:cs="Arial"/>
          <w:sz w:val="24"/>
          <w:szCs w:val="24"/>
        </w:rPr>
      </w:pPr>
    </w:p>
    <w:p w14:paraId="74784756" w14:textId="77777777" w:rsidR="006412ED" w:rsidRPr="006329A8" w:rsidRDefault="006412ED">
      <w:pPr>
        <w:widowControl/>
        <w:rPr>
          <w:rFonts w:ascii="Arial" w:hAnsi="Arial" w:cs="Arial"/>
          <w:sz w:val="24"/>
          <w:szCs w:val="24"/>
        </w:rPr>
      </w:pPr>
    </w:p>
    <w:p w14:paraId="4555951E" w14:textId="77777777" w:rsidR="006412ED" w:rsidRPr="006329A8" w:rsidRDefault="006412ED">
      <w:pPr>
        <w:widowControl/>
        <w:rPr>
          <w:rFonts w:ascii="Arial" w:hAnsi="Arial" w:cs="Arial"/>
          <w:sz w:val="24"/>
          <w:szCs w:val="24"/>
        </w:rPr>
      </w:pPr>
    </w:p>
    <w:p w14:paraId="7F4688DF" w14:textId="77777777" w:rsidR="006412ED" w:rsidRPr="006329A8" w:rsidRDefault="006412ED">
      <w:pPr>
        <w:widowControl/>
        <w:rPr>
          <w:rFonts w:ascii="Arial" w:hAnsi="Arial" w:cs="Arial"/>
          <w:sz w:val="24"/>
          <w:szCs w:val="24"/>
        </w:rPr>
      </w:pPr>
    </w:p>
    <w:p w14:paraId="4FFDBF35" w14:textId="77777777" w:rsidR="00290752" w:rsidRPr="006329A8" w:rsidRDefault="00290752">
      <w:pPr>
        <w:widowControl/>
        <w:rPr>
          <w:rFonts w:ascii="Arial" w:hAnsi="Arial" w:cs="Arial"/>
          <w:sz w:val="24"/>
          <w:szCs w:val="24"/>
        </w:rPr>
      </w:pPr>
    </w:p>
    <w:p w14:paraId="549D392E" w14:textId="77777777" w:rsidR="00290752" w:rsidRPr="006329A8" w:rsidRDefault="00290752">
      <w:pPr>
        <w:widowControl/>
        <w:rPr>
          <w:rFonts w:ascii="Arial" w:hAnsi="Arial" w:cs="Arial"/>
          <w:sz w:val="24"/>
          <w:szCs w:val="24"/>
        </w:rPr>
      </w:pPr>
    </w:p>
    <w:p w14:paraId="72564CC1" w14:textId="77777777" w:rsidR="00C55CFA" w:rsidRPr="006329A8" w:rsidRDefault="00C55CFA">
      <w:pPr>
        <w:widowControl/>
        <w:spacing w:after="1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CB6F96" w14:textId="77777777" w:rsidR="006412ED" w:rsidRPr="006329A8" w:rsidRDefault="006412ED">
      <w:pPr>
        <w:widowControl/>
        <w:jc w:val="center"/>
        <w:rPr>
          <w:rFonts w:ascii="Arial" w:hAnsi="Arial" w:cs="Arial"/>
          <w:b/>
          <w:bCs/>
          <w:sz w:val="28"/>
          <w:szCs w:val="28"/>
        </w:rPr>
      </w:pPr>
    </w:p>
    <w:p w14:paraId="5E84C7D9" w14:textId="1CDF09A5" w:rsidR="00976F7C" w:rsidRDefault="00976F7C">
      <w:pPr>
        <w:widowControl/>
        <w:jc w:val="center"/>
        <w:rPr>
          <w:rFonts w:ascii="Arial" w:hAnsi="Arial" w:cs="Arial"/>
          <w:b/>
          <w:bCs/>
          <w:sz w:val="28"/>
          <w:szCs w:val="28"/>
        </w:rPr>
      </w:pPr>
    </w:p>
    <w:p w14:paraId="3381C586" w14:textId="77777777" w:rsidR="000A7D81" w:rsidRPr="006329A8" w:rsidRDefault="000A7D81">
      <w:pPr>
        <w:widowControl/>
        <w:jc w:val="center"/>
        <w:rPr>
          <w:rFonts w:ascii="Arial" w:hAnsi="Arial" w:cs="Arial"/>
          <w:b/>
          <w:bCs/>
          <w:sz w:val="28"/>
          <w:szCs w:val="28"/>
        </w:rPr>
      </w:pPr>
    </w:p>
    <w:p w14:paraId="26F3C180" w14:textId="77777777" w:rsidR="00C55CFA" w:rsidRPr="006329A8" w:rsidRDefault="00AC74AA">
      <w:pPr>
        <w:widowControl/>
        <w:jc w:val="center"/>
        <w:rPr>
          <w:rFonts w:ascii="Arial" w:hAnsi="Arial" w:cs="Arial"/>
          <w:b/>
          <w:bCs/>
          <w:sz w:val="28"/>
          <w:szCs w:val="28"/>
        </w:rPr>
      </w:pPr>
      <w:r w:rsidRPr="006329A8">
        <w:rPr>
          <w:rFonts w:ascii="Arial" w:hAnsi="Arial" w:cs="Arial"/>
          <w:b/>
          <w:bCs/>
          <w:iCs/>
          <w:sz w:val="28"/>
          <w:szCs w:val="28"/>
        </w:rPr>
        <w:t>Policy and Procedures Manual</w:t>
      </w:r>
    </w:p>
    <w:p w14:paraId="70531407" w14:textId="77777777" w:rsidR="00EF14F7" w:rsidRPr="006329A8" w:rsidRDefault="00EF14F7">
      <w:pPr>
        <w:widowControl/>
        <w:jc w:val="center"/>
        <w:rPr>
          <w:rFonts w:ascii="Arial" w:hAnsi="Arial" w:cs="Arial"/>
          <w:sz w:val="28"/>
          <w:szCs w:val="28"/>
        </w:rPr>
      </w:pPr>
    </w:p>
    <w:tbl>
      <w:tblPr>
        <w:tblW w:w="9360" w:type="dxa"/>
        <w:tblInd w:w="81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1620"/>
        <w:gridCol w:w="1989"/>
        <w:gridCol w:w="2781"/>
        <w:gridCol w:w="2970"/>
      </w:tblGrid>
      <w:tr w:rsidR="00C55CFA" w:rsidRPr="006329A8" w14:paraId="770D8C83" w14:textId="77777777" w:rsidTr="1DEB9F05">
        <w:trPr>
          <w:cantSplit/>
          <w:trHeight w:val="748"/>
        </w:trPr>
        <w:tc>
          <w:tcPr>
            <w:tcW w:w="9360" w:type="dxa"/>
            <w:gridSpan w:val="4"/>
            <w:tcBorders>
              <w:top w:val="single" w:sz="6" w:space="0" w:color="B2B2B2"/>
              <w:bottom w:val="single" w:sz="6" w:space="0" w:color="B2B2B2"/>
            </w:tcBorders>
            <w:vAlign w:val="center"/>
          </w:tcPr>
          <w:p w14:paraId="3E344A27" w14:textId="43658D9F" w:rsidR="00C55CFA" w:rsidRPr="006329A8" w:rsidRDefault="00FA516E" w:rsidP="00FA516E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bCs/>
                <w:color w:val="595959"/>
                <w:sz w:val="24"/>
                <w:szCs w:val="24"/>
              </w:rPr>
              <w:t>TITLE OF POLICY DOCUMENT</w:t>
            </w:r>
          </w:p>
        </w:tc>
      </w:tr>
      <w:tr w:rsidR="00FA516E" w:rsidRPr="006329A8" w14:paraId="10EF1B1B" w14:textId="77777777" w:rsidTr="00647A30">
        <w:trPr>
          <w:cantSplit/>
          <w:trHeight w:val="407"/>
        </w:trPr>
        <w:tc>
          <w:tcPr>
            <w:tcW w:w="6390" w:type="dxa"/>
            <w:gridSpan w:val="3"/>
            <w:tcBorders>
              <w:top w:val="single" w:sz="6" w:space="0" w:color="B2B2B2"/>
              <w:left w:val="single" w:sz="6" w:space="0" w:color="B2B2B2"/>
              <w:right w:val="single" w:sz="6" w:space="0" w:color="B2B2B2"/>
            </w:tcBorders>
            <w:vAlign w:val="center"/>
          </w:tcPr>
          <w:p w14:paraId="5DD46F54" w14:textId="123726FB" w:rsidR="00FA516E" w:rsidRPr="006329A8" w:rsidRDefault="00FA516E" w:rsidP="00FA516E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sz w:val="22"/>
                <w:szCs w:val="22"/>
              </w:rPr>
              <w:t>[Name of Division/Program/Facility]</w:t>
            </w:r>
          </w:p>
        </w:tc>
        <w:tc>
          <w:tcPr>
            <w:tcW w:w="2970" w:type="dxa"/>
            <w:vMerge w:val="restart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vAlign w:val="center"/>
          </w:tcPr>
          <w:p w14:paraId="39BFDF87" w14:textId="77777777" w:rsidR="00FA516E" w:rsidRPr="006329A8" w:rsidRDefault="00FA516E" w:rsidP="00FA516E">
            <w:pPr>
              <w:widowControl/>
              <w:spacing w:before="51" w:after="39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329A8">
              <w:rPr>
                <w:rFonts w:ascii="Arial" w:hAnsi="Arial" w:cs="Arial"/>
                <w:b/>
                <w:bCs/>
                <w:color w:val="8DC63F"/>
                <w:sz w:val="32"/>
                <w:szCs w:val="32"/>
              </w:rPr>
              <w:t>POLICY &amp; PROCEDURES</w:t>
            </w:r>
          </w:p>
        </w:tc>
      </w:tr>
      <w:tr w:rsidR="00FA516E" w:rsidRPr="006329A8" w14:paraId="13BC12DE" w14:textId="77777777" w:rsidTr="00647A30">
        <w:trPr>
          <w:cantSplit/>
        </w:trPr>
        <w:tc>
          <w:tcPr>
            <w:tcW w:w="162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67084635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bCs/>
                <w:sz w:val="22"/>
                <w:szCs w:val="22"/>
              </w:rPr>
              <w:t>Monitoring:</w:t>
            </w:r>
          </w:p>
        </w:tc>
        <w:tc>
          <w:tcPr>
            <w:tcW w:w="4770" w:type="dxa"/>
            <w:gridSpan w:val="2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437A43F5" w14:textId="0088902A" w:rsidR="00FA516E" w:rsidRPr="006329A8" w:rsidRDefault="001D6902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Recommend position closely tied to the policy </w:t>
            </w:r>
            <w:r w:rsidR="00C45804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C45804">
              <w:rPr>
                <w:rFonts w:ascii="Arial" w:hAnsi="Arial" w:cs="Arial"/>
                <w:sz w:val="22"/>
                <w:szCs w:val="22"/>
              </w:rPr>
              <w:instrText>REF MonitoringBody</w:instrText>
            </w:r>
            <w:r w:rsidR="00C458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vMerge/>
            <w:tcBorders>
              <w:bottom w:val="single" w:sz="6" w:space="0" w:color="B2B2B2"/>
              <w:right w:val="single" w:sz="6" w:space="0" w:color="B2B2B2"/>
            </w:tcBorders>
          </w:tcPr>
          <w:p w14:paraId="448DECA3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16E" w:rsidRPr="006329A8" w14:paraId="115EF1FD" w14:textId="77777777" w:rsidTr="00647A30">
        <w:trPr>
          <w:cantSplit/>
        </w:trPr>
        <w:tc>
          <w:tcPr>
            <w:tcW w:w="162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312C8679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bCs/>
                <w:sz w:val="22"/>
                <w:szCs w:val="22"/>
              </w:rPr>
              <w:t>Approving Authority:</w:t>
            </w:r>
          </w:p>
        </w:tc>
        <w:tc>
          <w:tcPr>
            <w:tcW w:w="4770" w:type="dxa"/>
            <w:gridSpan w:val="2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142F8FCD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bottom w:val="single" w:sz="6" w:space="0" w:color="B2B2B2"/>
              <w:right w:val="single" w:sz="6" w:space="0" w:color="B2B2B2"/>
            </w:tcBorders>
          </w:tcPr>
          <w:p w14:paraId="7FAC55A7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16E" w:rsidRPr="006329A8" w14:paraId="1BB375ED" w14:textId="77777777" w:rsidTr="00647A30">
        <w:trPr>
          <w:cantSplit/>
        </w:trPr>
        <w:tc>
          <w:tcPr>
            <w:tcW w:w="1620" w:type="dxa"/>
            <w:vMerge w:val="restart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14:paraId="02763661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198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0C10D4F3" w14:textId="313298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sz w:val="22"/>
                <w:szCs w:val="22"/>
              </w:rPr>
              <w:t>Effective:</w:t>
            </w:r>
          </w:p>
        </w:tc>
        <w:tc>
          <w:tcPr>
            <w:tcW w:w="2781" w:type="dxa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7CC61A1C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bottom w:val="single" w:sz="6" w:space="0" w:color="B2B2B2"/>
              <w:right w:val="single" w:sz="6" w:space="0" w:color="B2B2B2"/>
            </w:tcBorders>
          </w:tcPr>
          <w:p w14:paraId="56E49EF8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516E" w:rsidRPr="006329A8" w14:paraId="6E7C403D" w14:textId="77777777" w:rsidTr="00647A30">
        <w:trPr>
          <w:cantSplit/>
        </w:trPr>
        <w:tc>
          <w:tcPr>
            <w:tcW w:w="1620" w:type="dxa"/>
            <w:vMerge/>
            <w:tcBorders>
              <w:left w:val="single" w:sz="6" w:space="0" w:color="B2B2B2"/>
              <w:bottom w:val="single" w:sz="6" w:space="0" w:color="B2B2B2"/>
            </w:tcBorders>
          </w:tcPr>
          <w:p w14:paraId="797EBB91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0DEEA0D1" w14:textId="652824C7" w:rsidR="00FA516E" w:rsidRPr="006329A8" w:rsidRDefault="002A581B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sz w:val="22"/>
                <w:szCs w:val="22"/>
              </w:rPr>
              <w:t>Revision</w:t>
            </w:r>
            <w:r w:rsidR="00FA516E" w:rsidRPr="006329A8">
              <w:rPr>
                <w:rFonts w:ascii="Arial" w:hAnsi="Arial" w:cs="Arial"/>
                <w:sz w:val="22"/>
                <w:szCs w:val="22"/>
              </w:rPr>
              <w:t xml:space="preserve"> Effective:</w:t>
            </w:r>
          </w:p>
        </w:tc>
        <w:tc>
          <w:tcPr>
            <w:tcW w:w="2781" w:type="dxa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169C1E36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bottom w:val="single" w:sz="6" w:space="0" w:color="B2B2B2"/>
              <w:right w:val="single" w:sz="6" w:space="0" w:color="B2B2B2"/>
            </w:tcBorders>
          </w:tcPr>
          <w:p w14:paraId="7E3FBE80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16E" w:rsidRPr="006329A8" w14:paraId="339C5C4C" w14:textId="77777777" w:rsidTr="00647A30">
        <w:trPr>
          <w:cantSplit/>
        </w:trPr>
        <w:tc>
          <w:tcPr>
            <w:tcW w:w="1620" w:type="dxa"/>
            <w:vMerge/>
            <w:tcBorders>
              <w:left w:val="single" w:sz="6" w:space="0" w:color="B2B2B2"/>
              <w:bottom w:val="single" w:sz="6" w:space="0" w:color="B2B2B2"/>
            </w:tcBorders>
          </w:tcPr>
          <w:p w14:paraId="4EBFB2CE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nil"/>
            </w:tcBorders>
          </w:tcPr>
          <w:p w14:paraId="2B3B5B09" w14:textId="00DEFD59" w:rsidR="00FA516E" w:rsidRPr="006329A8" w:rsidRDefault="00FA516E" w:rsidP="1DEB9F05">
            <w:pPr>
              <w:widowControl/>
              <w:spacing w:before="51" w:after="3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DEB9F05">
              <w:rPr>
                <w:rFonts w:ascii="Arial" w:hAnsi="Arial" w:cs="Arial"/>
                <w:b/>
                <w:bCs/>
                <w:sz w:val="22"/>
                <w:szCs w:val="22"/>
              </w:rPr>
              <w:t>Next Review:</w:t>
            </w:r>
          </w:p>
        </w:tc>
        <w:tc>
          <w:tcPr>
            <w:tcW w:w="2781" w:type="dxa"/>
            <w:tcBorders>
              <w:top w:val="single" w:sz="6" w:space="0" w:color="B2B2B2"/>
              <w:left w:val="nil"/>
              <w:bottom w:val="single" w:sz="6" w:space="0" w:color="B2B2B2"/>
              <w:right w:val="single" w:sz="6" w:space="0" w:color="B2B2B2"/>
            </w:tcBorders>
          </w:tcPr>
          <w:p w14:paraId="1F2025B7" w14:textId="4C533BD3" w:rsidR="00FA516E" w:rsidRPr="006329A8" w:rsidRDefault="00B442EE" w:rsidP="00FA516E">
            <w:pPr>
              <w:widowControl/>
              <w:spacing w:before="51" w:after="3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yrs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from sign off (mm/dd/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yr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970" w:type="dxa"/>
            <w:vMerge/>
            <w:tcBorders>
              <w:bottom w:val="single" w:sz="6" w:space="0" w:color="B2B2B2"/>
              <w:right w:val="single" w:sz="6" w:space="0" w:color="B2B2B2"/>
            </w:tcBorders>
          </w:tcPr>
          <w:p w14:paraId="2F538EDC" w14:textId="77777777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16E" w:rsidRPr="006329A8" w14:paraId="25A4B2B6" w14:textId="77777777" w:rsidTr="1DEB9F05">
        <w:trPr>
          <w:cantSplit/>
        </w:trPr>
        <w:tc>
          <w:tcPr>
            <w:tcW w:w="9360" w:type="dxa"/>
            <w:gridSpan w:val="4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</w:tcPr>
          <w:p w14:paraId="108DA94D" w14:textId="32878078" w:rsidR="00FA516E" w:rsidRPr="006329A8" w:rsidRDefault="00FA516E" w:rsidP="00FA516E">
            <w:pPr>
              <w:widowControl/>
              <w:spacing w:before="51" w:after="39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bCs/>
                <w:color w:val="8DC63F"/>
                <w:sz w:val="22"/>
                <w:szCs w:val="22"/>
              </w:rPr>
              <w:t xml:space="preserve">This is a CONTROLLED document.  Any copies of this document appearing in paper form should always be checked against the electronic version </w:t>
            </w:r>
            <w:r w:rsidR="00110B92" w:rsidRPr="006329A8">
              <w:rPr>
                <w:rFonts w:ascii="Arial" w:hAnsi="Arial" w:cs="Arial"/>
                <w:b/>
                <w:bCs/>
                <w:color w:val="8DC63F"/>
                <w:sz w:val="22"/>
                <w:szCs w:val="22"/>
              </w:rPr>
              <w:t xml:space="preserve">posted on the </w:t>
            </w:r>
            <w:proofErr w:type="gramStart"/>
            <w:r w:rsidR="00110B92" w:rsidRPr="006329A8">
              <w:rPr>
                <w:rFonts w:ascii="Arial" w:hAnsi="Arial" w:cs="Arial"/>
                <w:b/>
                <w:bCs/>
                <w:color w:val="8DC63F"/>
                <w:sz w:val="22"/>
                <w:szCs w:val="22"/>
              </w:rPr>
              <w:t>Health</w:t>
            </w:r>
            <w:proofErr w:type="gramEnd"/>
            <w:r w:rsidR="00110B92" w:rsidRPr="006329A8">
              <w:rPr>
                <w:rFonts w:ascii="Arial" w:hAnsi="Arial" w:cs="Arial"/>
                <w:b/>
                <w:bCs/>
                <w:color w:val="8DC63F"/>
                <w:sz w:val="22"/>
                <w:szCs w:val="22"/>
              </w:rPr>
              <w:t xml:space="preserve"> PEI PDMS </w:t>
            </w:r>
            <w:r w:rsidRPr="006329A8">
              <w:rPr>
                <w:rFonts w:ascii="Arial" w:hAnsi="Arial" w:cs="Arial"/>
                <w:b/>
                <w:bCs/>
                <w:color w:val="8DC63F"/>
                <w:sz w:val="22"/>
                <w:szCs w:val="22"/>
              </w:rPr>
              <w:t>prior to use.</w:t>
            </w:r>
          </w:p>
        </w:tc>
      </w:tr>
    </w:tbl>
    <w:p w14:paraId="3A68AB63" w14:textId="77777777" w:rsidR="00940F7F" w:rsidRPr="006329A8" w:rsidRDefault="00940F7F">
      <w:pPr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2"/>
          <w:szCs w:val="22"/>
        </w:rPr>
        <w:sectPr w:rsidR="00940F7F" w:rsidRPr="006329A8" w:rsidSect="00976F7C"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1369" w:right="1440" w:bottom="810" w:left="1440" w:header="432" w:footer="1152" w:gutter="0"/>
          <w:pgNumType w:start="0"/>
          <w:cols w:space="720"/>
          <w:titlePg/>
          <w:docGrid w:linePitch="272"/>
        </w:sectPr>
      </w:pPr>
    </w:p>
    <w:p w14:paraId="7B06F21D" w14:textId="77B601B9" w:rsidR="009506C2" w:rsidRDefault="009506C2" w:rsidP="009506C2">
      <w:pPr>
        <w:pStyle w:val="ListParagraph"/>
        <w:widowControl/>
        <w:numPr>
          <w:ilvl w:val="0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329A8">
        <w:rPr>
          <w:rFonts w:ascii="Arial" w:hAnsi="Arial" w:cs="Arial"/>
          <w:b/>
          <w:bCs/>
          <w:sz w:val="22"/>
          <w:szCs w:val="22"/>
        </w:rPr>
        <w:t>P</w:t>
      </w:r>
      <w:r w:rsidR="001E1735">
        <w:rPr>
          <w:rFonts w:ascii="Arial" w:hAnsi="Arial" w:cs="Arial"/>
          <w:b/>
          <w:bCs/>
          <w:sz w:val="22"/>
          <w:szCs w:val="22"/>
        </w:rPr>
        <w:t>REFACE</w:t>
      </w:r>
    </w:p>
    <w:p w14:paraId="242DF9B8" w14:textId="72B40D80" w:rsidR="001E1735" w:rsidRDefault="001E1735" w:rsidP="00FC2AE5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40"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94198C">
        <w:rPr>
          <w:rFonts w:ascii="Arial" w:hAnsi="Arial" w:cs="Arial"/>
          <w:b/>
          <w:bCs/>
          <w:sz w:val="22"/>
          <w:szCs w:val="22"/>
        </w:rPr>
        <w:t>Purpose</w:t>
      </w:r>
      <w:r w:rsidR="00EC0E3A">
        <w:rPr>
          <w:rFonts w:ascii="Arial" w:hAnsi="Arial" w:cs="Arial"/>
          <w:b/>
          <w:bCs/>
          <w:sz w:val="22"/>
          <w:szCs w:val="22"/>
        </w:rPr>
        <w:t>/Intent</w:t>
      </w:r>
    </w:p>
    <w:p w14:paraId="6B7BC298" w14:textId="5DA72F8E" w:rsidR="003A5382" w:rsidRPr="001D6902" w:rsidRDefault="003A5382" w:rsidP="003A5382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Intended outcome or goal of the policy – what the policy accomplishes.</w:t>
      </w:r>
    </w:p>
    <w:p w14:paraId="69E42A0E" w14:textId="77777777" w:rsidR="00C077B2" w:rsidRPr="00C077B2" w:rsidRDefault="00C077B2" w:rsidP="1DEB9F05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t>Examples:</w:t>
      </w:r>
    </w:p>
    <w:p w14:paraId="71D84476" w14:textId="3FA03DA7" w:rsidR="001D6902" w:rsidRPr="001D6902" w:rsidRDefault="001D6902" w:rsidP="1DEB9F05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1DEB9F05">
        <w:rPr>
          <w:rFonts w:ascii="Arial" w:hAnsi="Arial" w:cs="Arial"/>
          <w:sz w:val="22"/>
          <w:szCs w:val="22"/>
        </w:rPr>
        <w:t>Th</w:t>
      </w:r>
      <w:r w:rsidR="1C3DCCF9" w:rsidRPr="1DEB9F05">
        <w:rPr>
          <w:rFonts w:ascii="Arial" w:hAnsi="Arial" w:cs="Arial"/>
          <w:sz w:val="22"/>
          <w:szCs w:val="22"/>
        </w:rPr>
        <w:t>e</w:t>
      </w:r>
      <w:r w:rsidRPr="1DEB9F05">
        <w:rPr>
          <w:rFonts w:ascii="Arial" w:hAnsi="Arial" w:cs="Arial"/>
          <w:sz w:val="22"/>
          <w:szCs w:val="22"/>
        </w:rPr>
        <w:t xml:space="preserve"> purpose of this policy is to outline respiratory illness management requirements for all Health PEI Health Care Workers (HCWs).</w:t>
      </w:r>
    </w:p>
    <w:p w14:paraId="4CAFD38F" w14:textId="55F6C1D5" w:rsidR="001D6902" w:rsidRDefault="001D6902" w:rsidP="1DEB9F05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t>This policy outlines nursing responsibilities for when nurses administer High-Alert Medications requiring independent double check.</w:t>
      </w:r>
    </w:p>
    <w:p w14:paraId="1455E7F2" w14:textId="2BDC0A44" w:rsidR="001E1735" w:rsidRDefault="001E1735" w:rsidP="00FC2AE5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94198C">
        <w:rPr>
          <w:rFonts w:ascii="Arial" w:hAnsi="Arial" w:cs="Arial"/>
          <w:b/>
          <w:bCs/>
          <w:sz w:val="22"/>
          <w:szCs w:val="22"/>
        </w:rPr>
        <w:t>Rationale/Background Information</w:t>
      </w:r>
    </w:p>
    <w:p w14:paraId="3382A4C0" w14:textId="3988602F" w:rsidR="003A5382" w:rsidRPr="00AE390E" w:rsidRDefault="5D988AEC" w:rsidP="4468DC60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t>Briefly outline w</w:t>
      </w:r>
      <w:r w:rsidR="003A5382" w:rsidRPr="4468DC60">
        <w:rPr>
          <w:rFonts w:ascii="Arial" w:hAnsi="Arial" w:cs="Arial"/>
          <w:sz w:val="22"/>
          <w:szCs w:val="22"/>
        </w:rPr>
        <w:t>hy the policy is required</w:t>
      </w:r>
      <w:r w:rsidR="00AE390E" w:rsidRPr="4468DC60">
        <w:rPr>
          <w:rFonts w:ascii="Arial" w:hAnsi="Arial" w:cs="Arial"/>
          <w:sz w:val="22"/>
          <w:szCs w:val="22"/>
        </w:rPr>
        <w:t>.</w:t>
      </w:r>
    </w:p>
    <w:p w14:paraId="311FBBE5" w14:textId="14C288D6" w:rsidR="00AE390E" w:rsidRPr="001D6902" w:rsidRDefault="00AE390E" w:rsidP="1DEB9F05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1DEB9F05">
        <w:rPr>
          <w:rFonts w:ascii="Arial" w:hAnsi="Arial" w:cs="Arial"/>
          <w:b/>
          <w:bCs/>
          <w:sz w:val="22"/>
          <w:szCs w:val="22"/>
        </w:rPr>
        <w:t>Only</w:t>
      </w:r>
      <w:r w:rsidRPr="1DEB9F05">
        <w:rPr>
          <w:rFonts w:ascii="Arial" w:hAnsi="Arial" w:cs="Arial"/>
          <w:sz w:val="22"/>
          <w:szCs w:val="22"/>
        </w:rPr>
        <w:t xml:space="preserve"> include background information if it</w:t>
      </w:r>
      <w:r w:rsidR="001D6902" w:rsidRPr="1DEB9F05">
        <w:rPr>
          <w:rFonts w:ascii="Arial" w:hAnsi="Arial" w:cs="Arial"/>
          <w:sz w:val="22"/>
          <w:szCs w:val="22"/>
        </w:rPr>
        <w:t>’</w:t>
      </w:r>
      <w:r w:rsidRPr="1DEB9F05">
        <w:rPr>
          <w:rFonts w:ascii="Arial" w:hAnsi="Arial" w:cs="Arial"/>
          <w:sz w:val="22"/>
          <w:szCs w:val="22"/>
        </w:rPr>
        <w:t xml:space="preserve">s </w:t>
      </w:r>
      <w:r w:rsidRPr="1DEB9F05">
        <w:rPr>
          <w:rFonts w:ascii="Arial" w:hAnsi="Arial" w:cs="Arial"/>
          <w:b/>
          <w:bCs/>
          <w:sz w:val="22"/>
          <w:szCs w:val="22"/>
        </w:rPr>
        <w:t>relevant and useful</w:t>
      </w:r>
      <w:r w:rsidRPr="1DEB9F05">
        <w:rPr>
          <w:rFonts w:ascii="Arial" w:hAnsi="Arial" w:cs="Arial"/>
          <w:sz w:val="22"/>
          <w:szCs w:val="22"/>
        </w:rPr>
        <w:t>.</w:t>
      </w:r>
      <w:r w:rsidR="432F2361" w:rsidRPr="1DEB9F05">
        <w:rPr>
          <w:rFonts w:ascii="Arial" w:hAnsi="Arial" w:cs="Arial"/>
          <w:sz w:val="22"/>
          <w:szCs w:val="22"/>
        </w:rPr>
        <w:t xml:space="preserve"> Otherwise, include background information in an appendix.</w:t>
      </w:r>
    </w:p>
    <w:p w14:paraId="07186826" w14:textId="2DE126A8" w:rsidR="00C077B2" w:rsidRDefault="00C077B2" w:rsidP="00AE390E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Examples:</w:t>
      </w:r>
    </w:p>
    <w:p w14:paraId="4701C9D2" w14:textId="60A07795" w:rsidR="001D6902" w:rsidRPr="00C077B2" w:rsidRDefault="00C077B2" w:rsidP="00C077B2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Health PEI employees have a duty to actively promote, implement and comply with Personal Protective Equipment (PPE) to decrease the risk of infection for HCWs, patients, residents, </w:t>
      </w:r>
      <w:proofErr w:type="gramStart"/>
      <w:r>
        <w:rPr>
          <w:rFonts w:ascii="Arial" w:hAnsi="Arial" w:cs="Arial"/>
          <w:sz w:val="22"/>
          <w:szCs w:val="22"/>
        </w:rPr>
        <w:t>clients</w:t>
      </w:r>
      <w:proofErr w:type="gramEnd"/>
      <w:r>
        <w:rPr>
          <w:rFonts w:ascii="Arial" w:hAnsi="Arial" w:cs="Arial"/>
          <w:sz w:val="22"/>
          <w:szCs w:val="22"/>
        </w:rPr>
        <w:t xml:space="preserve"> and members of the public.</w:t>
      </w:r>
    </w:p>
    <w:p w14:paraId="64519EF4" w14:textId="1716FF2A" w:rsidR="001D6902" w:rsidRPr="0094198C" w:rsidRDefault="001D6902" w:rsidP="1DEB9F05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1DEB9F05">
        <w:rPr>
          <w:rFonts w:ascii="Arial" w:hAnsi="Arial" w:cs="Arial"/>
          <w:sz w:val="22"/>
          <w:szCs w:val="22"/>
        </w:rPr>
        <w:t>To reduce the probability of a</w:t>
      </w:r>
      <w:r w:rsidR="00C077B2" w:rsidRPr="1DEB9F05">
        <w:rPr>
          <w:rFonts w:ascii="Arial" w:hAnsi="Arial" w:cs="Arial"/>
          <w:sz w:val="22"/>
          <w:szCs w:val="22"/>
        </w:rPr>
        <w:t>n error when administering a</w:t>
      </w:r>
      <w:r w:rsidRPr="1DEB9F05">
        <w:rPr>
          <w:rFonts w:ascii="Arial" w:hAnsi="Arial" w:cs="Arial"/>
          <w:sz w:val="22"/>
          <w:szCs w:val="22"/>
        </w:rPr>
        <w:t xml:space="preserve"> High-Alert Medication</w:t>
      </w:r>
      <w:r w:rsidR="6AD0BB97" w:rsidRPr="1DEB9F05">
        <w:rPr>
          <w:rFonts w:ascii="Arial" w:hAnsi="Arial" w:cs="Arial"/>
          <w:sz w:val="22"/>
          <w:szCs w:val="22"/>
        </w:rPr>
        <w:t>.</w:t>
      </w:r>
      <w:r w:rsidRPr="1DEB9F05">
        <w:rPr>
          <w:rFonts w:ascii="Arial" w:hAnsi="Arial" w:cs="Arial"/>
          <w:sz w:val="22"/>
          <w:szCs w:val="22"/>
        </w:rPr>
        <w:t xml:space="preserve"> </w:t>
      </w:r>
    </w:p>
    <w:p w14:paraId="448F86B3" w14:textId="73611927" w:rsidR="001E1735" w:rsidRDefault="001E1735" w:rsidP="00FC2AE5">
      <w:pPr>
        <w:pStyle w:val="ListParagraph"/>
        <w:widowControl/>
        <w:numPr>
          <w:ilvl w:val="1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94198C">
        <w:rPr>
          <w:rFonts w:ascii="Arial" w:hAnsi="Arial" w:cs="Arial"/>
          <w:b/>
          <w:bCs/>
          <w:sz w:val="22"/>
          <w:szCs w:val="22"/>
        </w:rPr>
        <w:t>Scope</w:t>
      </w:r>
    </w:p>
    <w:p w14:paraId="35D202E1" w14:textId="1BF388AF" w:rsidR="001E1735" w:rsidRDefault="001E1735" w:rsidP="00FC2AE5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4468DC60">
        <w:rPr>
          <w:rFonts w:ascii="Arial" w:hAnsi="Arial" w:cs="Arial"/>
          <w:b/>
          <w:bCs/>
          <w:sz w:val="22"/>
          <w:szCs w:val="22"/>
        </w:rPr>
        <w:t>Who</w:t>
      </w:r>
      <w:r w:rsidR="005351D5" w:rsidRPr="4468DC60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gramStart"/>
      <w:r w:rsidRPr="4468DC60">
        <w:rPr>
          <w:rFonts w:ascii="Arial" w:hAnsi="Arial" w:cs="Arial"/>
          <w:b/>
          <w:bCs/>
          <w:sz w:val="22"/>
          <w:szCs w:val="22"/>
        </w:rPr>
        <w:t>where</w:t>
      </w:r>
      <w:proofErr w:type="gramEnd"/>
    </w:p>
    <w:p w14:paraId="038C6458" w14:textId="2E62C494" w:rsidR="003A5382" w:rsidRDefault="00B442EE" w:rsidP="1DEB9F05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List</w:t>
      </w:r>
      <w:r w:rsidR="00EC0E3A" w:rsidRPr="4468DC60">
        <w:rPr>
          <w:rFonts w:ascii="Arial" w:hAnsi="Arial" w:cs="Arial"/>
          <w:sz w:val="22"/>
          <w:szCs w:val="22"/>
        </w:rPr>
        <w:t xml:space="preserve"> users and area, </w:t>
      </w:r>
      <w:r w:rsidR="041DF2A9" w:rsidRPr="4468DC60">
        <w:rPr>
          <w:rFonts w:ascii="Arial" w:hAnsi="Arial" w:cs="Arial"/>
          <w:sz w:val="22"/>
          <w:szCs w:val="22"/>
        </w:rPr>
        <w:t>sites,</w:t>
      </w:r>
      <w:r w:rsidR="00EC0E3A" w:rsidRPr="4468DC60">
        <w:rPr>
          <w:rFonts w:ascii="Arial" w:hAnsi="Arial" w:cs="Arial"/>
          <w:sz w:val="22"/>
          <w:szCs w:val="22"/>
        </w:rPr>
        <w:t xml:space="preserve"> or program</w:t>
      </w:r>
      <w:r w:rsidR="27E4EC45" w:rsidRPr="4468DC60">
        <w:rPr>
          <w:rFonts w:ascii="Arial" w:hAnsi="Arial" w:cs="Arial"/>
          <w:sz w:val="22"/>
          <w:szCs w:val="22"/>
        </w:rPr>
        <w:t>s</w:t>
      </w:r>
      <w:r w:rsidR="00AE390E" w:rsidRPr="4468DC60">
        <w:rPr>
          <w:rFonts w:ascii="Arial" w:hAnsi="Arial" w:cs="Arial"/>
          <w:sz w:val="22"/>
          <w:szCs w:val="22"/>
        </w:rPr>
        <w:t xml:space="preserve"> the policy applies to</w:t>
      </w:r>
      <w:r w:rsidR="00EC0E3A" w:rsidRPr="4468DC60">
        <w:rPr>
          <w:rFonts w:ascii="Arial" w:hAnsi="Arial" w:cs="Arial"/>
          <w:sz w:val="22"/>
          <w:szCs w:val="22"/>
        </w:rPr>
        <w:t>.</w:t>
      </w:r>
    </w:p>
    <w:p w14:paraId="0CF336C7" w14:textId="22EDE386" w:rsidR="00B442EE" w:rsidRDefault="00110C81" w:rsidP="1DEB9F05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Also include a l</w:t>
      </w:r>
      <w:r w:rsidR="00B442EE">
        <w:rPr>
          <w:rFonts w:ascii="Arial" w:hAnsi="Arial" w:cs="Arial"/>
          <w:sz w:val="22"/>
          <w:szCs w:val="22"/>
        </w:rPr>
        <w:t xml:space="preserve">ist </w:t>
      </w:r>
      <w:r>
        <w:rPr>
          <w:rFonts w:ascii="Arial" w:hAnsi="Arial" w:cs="Arial"/>
          <w:sz w:val="22"/>
          <w:szCs w:val="22"/>
        </w:rPr>
        <w:t>what is out of scope if applicable. I.e., this policy does not apply to</w:t>
      </w:r>
      <w:r w:rsidR="002B687F">
        <w:rPr>
          <w:rFonts w:ascii="Arial" w:hAnsi="Arial" w:cs="Arial"/>
          <w:sz w:val="22"/>
          <w:szCs w:val="22"/>
        </w:rPr>
        <w:t>…</w:t>
      </w:r>
    </w:p>
    <w:p w14:paraId="559D452C" w14:textId="77777777" w:rsidR="00B442EE" w:rsidRDefault="00B442EE" w:rsidP="000A7D81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B442EE">
        <w:rPr>
          <w:rFonts w:ascii="Arial" w:hAnsi="Arial" w:cs="Arial"/>
          <w:b/>
          <w:bCs/>
          <w:sz w:val="22"/>
          <w:szCs w:val="22"/>
        </w:rPr>
        <w:t>Competency Requirements</w:t>
      </w:r>
    </w:p>
    <w:p w14:paraId="00E77C87" w14:textId="458330E3" w:rsidR="005351D5" w:rsidRDefault="008749B6" w:rsidP="00B442EE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t xml:space="preserve">Include any training or competency </w:t>
      </w:r>
      <w:r w:rsidR="77136DFF" w:rsidRPr="4468DC60">
        <w:rPr>
          <w:rFonts w:ascii="Arial" w:hAnsi="Arial" w:cs="Arial"/>
          <w:sz w:val="22"/>
          <w:szCs w:val="22"/>
        </w:rPr>
        <w:t>requirements that</w:t>
      </w:r>
      <w:r w:rsidRPr="4468DC60">
        <w:rPr>
          <w:rFonts w:ascii="Arial" w:hAnsi="Arial" w:cs="Arial"/>
          <w:sz w:val="22"/>
          <w:szCs w:val="22"/>
        </w:rPr>
        <w:t xml:space="preserve"> users must have</w:t>
      </w:r>
      <w:r w:rsidR="00C077B2" w:rsidRPr="4468DC60">
        <w:rPr>
          <w:rFonts w:ascii="Arial" w:hAnsi="Arial" w:cs="Arial"/>
          <w:sz w:val="22"/>
          <w:szCs w:val="22"/>
        </w:rPr>
        <w:t>.</w:t>
      </w:r>
    </w:p>
    <w:p w14:paraId="4068469A" w14:textId="005D42E7" w:rsidR="004C739C" w:rsidRDefault="004C739C" w:rsidP="005351D5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Example:</w:t>
      </w:r>
    </w:p>
    <w:p w14:paraId="5227D30C" w14:textId="3FC8AC09" w:rsidR="004C739C" w:rsidRDefault="004C739C" w:rsidP="004C739C">
      <w:pPr>
        <w:pStyle w:val="ListParagraph"/>
        <w:widowControl/>
        <w:numPr>
          <w:ilvl w:val="4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Acute Care Registered Nurses (RNs) and Registered Psychiatric Nurses (RPNs) certified in Peripherally Inserted Central Catheters (PICCs). </w:t>
      </w:r>
    </w:p>
    <w:p w14:paraId="107CAA3E" w14:textId="2D2C1E42" w:rsidR="004C739C" w:rsidRDefault="5F299D18" w:rsidP="1DEB9F05">
      <w:pPr>
        <w:pStyle w:val="ListParagraph"/>
        <w:widowControl/>
        <w:numPr>
          <w:ilvl w:val="4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t xml:space="preserve">For certification in PICCS, </w:t>
      </w:r>
      <w:r w:rsidR="004C739C" w:rsidRPr="4468DC60">
        <w:rPr>
          <w:rFonts w:ascii="Arial" w:hAnsi="Arial" w:cs="Arial"/>
          <w:sz w:val="22"/>
          <w:szCs w:val="22"/>
        </w:rPr>
        <w:t>RNs and RPNS must:</w:t>
      </w:r>
    </w:p>
    <w:p w14:paraId="3C377F48" w14:textId="78ADC55E" w:rsidR="004C739C" w:rsidRDefault="004C739C" w:rsidP="1DEB9F05">
      <w:pPr>
        <w:pStyle w:val="ListParagraph"/>
        <w:widowControl/>
        <w:numPr>
          <w:ilvl w:val="5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1DEB9F05">
        <w:rPr>
          <w:rFonts w:ascii="Arial" w:hAnsi="Arial" w:cs="Arial"/>
          <w:sz w:val="22"/>
          <w:szCs w:val="22"/>
        </w:rPr>
        <w:t xml:space="preserve">Complete a PICC </w:t>
      </w:r>
      <w:r w:rsidR="00A48B88" w:rsidRPr="1DEB9F05">
        <w:rPr>
          <w:rFonts w:ascii="Arial" w:hAnsi="Arial" w:cs="Arial"/>
          <w:sz w:val="22"/>
          <w:szCs w:val="22"/>
        </w:rPr>
        <w:t>i</w:t>
      </w:r>
      <w:r w:rsidRPr="1DEB9F05">
        <w:rPr>
          <w:rFonts w:ascii="Arial" w:hAnsi="Arial" w:cs="Arial"/>
          <w:sz w:val="22"/>
          <w:szCs w:val="22"/>
        </w:rPr>
        <w:t>nserting education program</w:t>
      </w:r>
      <w:r w:rsidR="286A6153" w:rsidRPr="1DEB9F05">
        <w:rPr>
          <w:rFonts w:ascii="Arial" w:hAnsi="Arial" w:cs="Arial"/>
          <w:sz w:val="22"/>
          <w:szCs w:val="22"/>
        </w:rPr>
        <w:t>.</w:t>
      </w:r>
    </w:p>
    <w:p w14:paraId="74E1710A" w14:textId="47E1530E" w:rsidR="004C739C" w:rsidRDefault="004C739C" w:rsidP="1DEB9F05">
      <w:pPr>
        <w:pStyle w:val="ListParagraph"/>
        <w:widowControl/>
        <w:numPr>
          <w:ilvl w:val="5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1DEB9F05">
        <w:rPr>
          <w:rFonts w:ascii="Arial" w:hAnsi="Arial" w:cs="Arial"/>
          <w:sz w:val="22"/>
          <w:szCs w:val="22"/>
        </w:rPr>
        <w:t>Be deemed competent by the Vascular Access Coordinator for PICC insertion (minimum of 15 insertions)</w:t>
      </w:r>
      <w:r w:rsidR="023FF6B8" w:rsidRPr="1DEB9F05">
        <w:rPr>
          <w:rFonts w:ascii="Arial" w:hAnsi="Arial" w:cs="Arial"/>
          <w:sz w:val="22"/>
          <w:szCs w:val="22"/>
        </w:rPr>
        <w:t>.</w:t>
      </w:r>
    </w:p>
    <w:p w14:paraId="33E0588B" w14:textId="2B7935E9" w:rsidR="004C739C" w:rsidRDefault="004C739C" w:rsidP="1DEB9F05">
      <w:pPr>
        <w:pStyle w:val="ListParagraph"/>
        <w:widowControl/>
        <w:numPr>
          <w:ilvl w:val="5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1DEB9F05">
        <w:rPr>
          <w:rFonts w:ascii="Arial" w:hAnsi="Arial" w:cs="Arial"/>
          <w:sz w:val="22"/>
          <w:szCs w:val="22"/>
        </w:rPr>
        <w:t>Insert a minimum of 40 PICCs per year to maintain competency and review the procedure yearly.</w:t>
      </w:r>
    </w:p>
    <w:p w14:paraId="28DB3440" w14:textId="37E12888" w:rsidR="004C739C" w:rsidRDefault="004C739C" w:rsidP="00B442EE">
      <w:pPr>
        <w:pStyle w:val="ListParagraph"/>
        <w:widowControl/>
        <w:numPr>
          <w:ilvl w:val="6"/>
          <w:numId w:val="26"/>
        </w:numPr>
        <w:tabs>
          <w:tab w:val="clear" w:pos="3240"/>
          <w:tab w:val="left" w:pos="720"/>
          <w:tab w:val="num" w:pos="36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ind w:left="3690" w:hanging="450"/>
        <w:contextualSpacing w:val="0"/>
        <w:rPr>
          <w:rFonts w:ascii="Arial" w:hAnsi="Arial" w:cs="Arial"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t xml:space="preserve">If 40 insertions </w:t>
      </w:r>
      <w:r w:rsidR="2F87ADF9" w:rsidRPr="4468DC60">
        <w:rPr>
          <w:rFonts w:ascii="Arial" w:hAnsi="Arial" w:cs="Arial"/>
          <w:sz w:val="22"/>
          <w:szCs w:val="22"/>
        </w:rPr>
        <w:t xml:space="preserve">are </w:t>
      </w:r>
      <w:r w:rsidRPr="4468DC60">
        <w:rPr>
          <w:rFonts w:ascii="Arial" w:hAnsi="Arial" w:cs="Arial"/>
          <w:sz w:val="22"/>
          <w:szCs w:val="22"/>
        </w:rPr>
        <w:t xml:space="preserve">not achieved, a competency assessment </w:t>
      </w:r>
      <w:r w:rsidR="2D24C6B5" w:rsidRPr="4468DC60">
        <w:rPr>
          <w:rFonts w:ascii="Arial" w:hAnsi="Arial" w:cs="Arial"/>
          <w:sz w:val="22"/>
          <w:szCs w:val="22"/>
        </w:rPr>
        <w:t xml:space="preserve">must </w:t>
      </w:r>
      <w:r w:rsidRPr="4468DC60">
        <w:rPr>
          <w:rFonts w:ascii="Arial" w:hAnsi="Arial" w:cs="Arial"/>
          <w:sz w:val="22"/>
          <w:szCs w:val="22"/>
        </w:rPr>
        <w:t>be arranged with the Vascular Access Coordinator at the discretion of the manager.</w:t>
      </w:r>
    </w:p>
    <w:p w14:paraId="316B84E7" w14:textId="5F5F7984" w:rsidR="004C739C" w:rsidRPr="004C739C" w:rsidRDefault="004C739C" w:rsidP="004C739C">
      <w:pPr>
        <w:pStyle w:val="ListParagraph"/>
        <w:widowControl/>
        <w:numPr>
          <w:ilvl w:val="5"/>
          <w:numId w:val="26"/>
        </w:numPr>
        <w:tabs>
          <w:tab w:val="clear" w:pos="3240"/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Obtain Canadian Vascular Access Association (CVAA) certification within three (3) months of completing PICC insertion education.</w:t>
      </w:r>
    </w:p>
    <w:p w14:paraId="5FABBD15" w14:textId="6AB638D5" w:rsidR="001E1735" w:rsidRDefault="001E1735" w:rsidP="000A7D81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1DEB9F05">
        <w:rPr>
          <w:rFonts w:ascii="Arial" w:hAnsi="Arial" w:cs="Arial"/>
          <w:b/>
          <w:bCs/>
          <w:sz w:val="22"/>
          <w:szCs w:val="22"/>
        </w:rPr>
        <w:t>Indications</w:t>
      </w:r>
      <w:r w:rsidR="46410827" w:rsidRPr="1DEB9F05">
        <w:rPr>
          <w:rFonts w:ascii="Arial" w:hAnsi="Arial" w:cs="Arial"/>
          <w:b/>
          <w:bCs/>
          <w:sz w:val="22"/>
          <w:szCs w:val="22"/>
        </w:rPr>
        <w:t xml:space="preserve"> (clinical policy only)</w:t>
      </w:r>
    </w:p>
    <w:p w14:paraId="48DAC7FF" w14:textId="55EC02DF" w:rsidR="00EC0E3A" w:rsidRDefault="00EC0E3A" w:rsidP="00EC0E3A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pre-existing circumstances, signs and/or symptoms that must be present to activate the policy</w:t>
      </w:r>
      <w:r w:rsidR="008749B6">
        <w:rPr>
          <w:rFonts w:ascii="Arial" w:hAnsi="Arial" w:cs="Arial"/>
          <w:sz w:val="22"/>
          <w:szCs w:val="22"/>
        </w:rPr>
        <w:t>.</w:t>
      </w:r>
    </w:p>
    <w:p w14:paraId="2E1E51A0" w14:textId="3556A91D" w:rsidR="0094198C" w:rsidRDefault="001E1735" w:rsidP="000A7D81">
      <w:pPr>
        <w:pStyle w:val="ListParagraph"/>
        <w:widowControl/>
        <w:numPr>
          <w:ilvl w:val="2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1DEB9F05">
        <w:rPr>
          <w:rFonts w:ascii="Arial" w:hAnsi="Arial" w:cs="Arial"/>
          <w:b/>
          <w:bCs/>
          <w:sz w:val="22"/>
          <w:szCs w:val="22"/>
        </w:rPr>
        <w:t>Contraindications</w:t>
      </w:r>
      <w:r w:rsidR="060F91C9" w:rsidRPr="1DEB9F05">
        <w:rPr>
          <w:rFonts w:ascii="Arial" w:hAnsi="Arial" w:cs="Arial"/>
          <w:b/>
          <w:bCs/>
          <w:sz w:val="22"/>
          <w:szCs w:val="22"/>
        </w:rPr>
        <w:t xml:space="preserve"> (clinical policy only)</w:t>
      </w:r>
    </w:p>
    <w:p w14:paraId="4F62F67F" w14:textId="1157F4BF" w:rsidR="00EC0E3A" w:rsidRPr="003A5382" w:rsidRDefault="008749B6" w:rsidP="000A7D81">
      <w:pPr>
        <w:pStyle w:val="ListParagraph"/>
        <w:widowControl/>
        <w:numPr>
          <w:ilvl w:val="3"/>
          <w:numId w:val="26"/>
        </w:numPr>
        <w:tabs>
          <w:tab w:val="left" w:pos="7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contextualSpacing w:val="0"/>
        <w:rPr>
          <w:rFonts w:ascii="Arial" w:hAnsi="Arial" w:cs="Arial"/>
          <w:b/>
          <w:bCs/>
          <w:sz w:val="22"/>
          <w:szCs w:val="22"/>
        </w:rPr>
      </w:pPr>
      <w:r w:rsidRPr="1DEB9F05">
        <w:rPr>
          <w:rFonts w:ascii="Arial" w:hAnsi="Arial" w:cs="Arial"/>
          <w:sz w:val="22"/>
          <w:szCs w:val="22"/>
        </w:rPr>
        <w:t xml:space="preserve">Any pre-existing circumstances, signs and/or symptoms that must be present to </w:t>
      </w:r>
      <w:r w:rsidRPr="00110C81">
        <w:rPr>
          <w:rFonts w:ascii="Arial" w:hAnsi="Arial" w:cs="Arial"/>
          <w:b/>
          <w:bCs/>
          <w:sz w:val="22"/>
          <w:szCs w:val="22"/>
        </w:rPr>
        <w:t xml:space="preserve">not </w:t>
      </w:r>
      <w:r w:rsidRPr="1DEB9F05">
        <w:rPr>
          <w:rFonts w:ascii="Arial" w:hAnsi="Arial" w:cs="Arial"/>
          <w:sz w:val="22"/>
          <w:szCs w:val="22"/>
        </w:rPr>
        <w:t>activate the policy.</w:t>
      </w:r>
    </w:p>
    <w:p w14:paraId="643DB9E0" w14:textId="149044F3" w:rsidR="00397901" w:rsidRDefault="00397901" w:rsidP="001431B9">
      <w:pPr>
        <w:pStyle w:val="ListParagraph"/>
        <w:widowControl/>
        <w:numPr>
          <w:ilvl w:val="0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205A4">
        <w:rPr>
          <w:rFonts w:ascii="Arial" w:hAnsi="Arial" w:cs="Arial"/>
          <w:b/>
          <w:bCs/>
          <w:sz w:val="22"/>
          <w:szCs w:val="22"/>
        </w:rPr>
        <w:t>GUIDING PRINCIPLES</w:t>
      </w:r>
    </w:p>
    <w:p w14:paraId="7DB1DA11" w14:textId="373EF13D" w:rsidR="003A5382" w:rsidRPr="00AE390E" w:rsidRDefault="003A5382" w:rsidP="00110C81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t>Universal enduring guidance for</w:t>
      </w:r>
      <w:r w:rsidR="5D3061E0" w:rsidRPr="4468DC60">
        <w:rPr>
          <w:rFonts w:ascii="Arial" w:hAnsi="Arial" w:cs="Arial"/>
          <w:sz w:val="22"/>
          <w:szCs w:val="22"/>
        </w:rPr>
        <w:t xml:space="preserve"> the</w:t>
      </w:r>
      <w:r w:rsidRPr="4468DC60">
        <w:rPr>
          <w:rFonts w:ascii="Arial" w:hAnsi="Arial" w:cs="Arial"/>
          <w:sz w:val="22"/>
          <w:szCs w:val="22"/>
        </w:rPr>
        <w:t xml:space="preserve"> policy.  Not all policies will have guiding </w:t>
      </w:r>
      <w:proofErr w:type="gramStart"/>
      <w:r w:rsidRPr="4468DC60">
        <w:rPr>
          <w:rFonts w:ascii="Arial" w:hAnsi="Arial" w:cs="Arial"/>
          <w:sz w:val="22"/>
          <w:szCs w:val="22"/>
        </w:rPr>
        <w:t>principle</w:t>
      </w:r>
      <w:proofErr w:type="gramEnd"/>
      <w:r w:rsidRPr="4468DC60">
        <w:rPr>
          <w:rFonts w:ascii="Arial" w:hAnsi="Arial" w:cs="Arial"/>
          <w:sz w:val="22"/>
          <w:szCs w:val="22"/>
        </w:rPr>
        <w:t xml:space="preserve"> statements, if there are none put </w:t>
      </w:r>
      <w:r w:rsidR="2062C20C" w:rsidRPr="4468DC60">
        <w:rPr>
          <w:rFonts w:ascii="Arial" w:hAnsi="Arial" w:cs="Arial"/>
          <w:sz w:val="22"/>
          <w:szCs w:val="22"/>
        </w:rPr>
        <w:t>not applicable (</w:t>
      </w:r>
      <w:r w:rsidRPr="4468DC60">
        <w:rPr>
          <w:rFonts w:ascii="Arial" w:hAnsi="Arial" w:cs="Arial"/>
          <w:sz w:val="22"/>
          <w:szCs w:val="22"/>
        </w:rPr>
        <w:t>N/A</w:t>
      </w:r>
      <w:r w:rsidR="1BF881C6" w:rsidRPr="4468DC60">
        <w:rPr>
          <w:rFonts w:ascii="Arial" w:hAnsi="Arial" w:cs="Arial"/>
          <w:sz w:val="22"/>
          <w:szCs w:val="22"/>
        </w:rPr>
        <w:t>)</w:t>
      </w:r>
      <w:r w:rsidRPr="4468DC60">
        <w:rPr>
          <w:rFonts w:ascii="Arial" w:hAnsi="Arial" w:cs="Arial"/>
          <w:sz w:val="22"/>
          <w:szCs w:val="22"/>
        </w:rPr>
        <w:t>.</w:t>
      </w:r>
    </w:p>
    <w:p w14:paraId="0FAEBA42" w14:textId="66ADFA97" w:rsidR="006E56C2" w:rsidRPr="006E56C2" w:rsidRDefault="00AE390E" w:rsidP="00110C81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Example:</w:t>
      </w:r>
    </w:p>
    <w:p w14:paraId="00B652AD" w14:textId="546A45BC" w:rsidR="00AE390E" w:rsidRDefault="00AE390E" w:rsidP="001431B9">
      <w:pPr>
        <w:pStyle w:val="ListParagraph"/>
        <w:widowControl/>
        <w:numPr>
          <w:ilvl w:val="2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1DEB9F05">
        <w:rPr>
          <w:rFonts w:ascii="Arial" w:hAnsi="Arial" w:cs="Arial"/>
          <w:sz w:val="22"/>
          <w:szCs w:val="22"/>
        </w:rPr>
        <w:t>Health care professionals communicate and collaborate to facilitate continuity of patient care</w:t>
      </w:r>
      <w:r w:rsidR="768DC1EF" w:rsidRPr="1DEB9F05">
        <w:rPr>
          <w:rFonts w:ascii="Arial" w:hAnsi="Arial" w:cs="Arial"/>
          <w:sz w:val="22"/>
          <w:szCs w:val="22"/>
        </w:rPr>
        <w:t>.</w:t>
      </w:r>
    </w:p>
    <w:p w14:paraId="5F402505" w14:textId="0D983E5D" w:rsidR="00EF14F7" w:rsidRDefault="00E71B69" w:rsidP="001431B9">
      <w:pPr>
        <w:pStyle w:val="ListParagraph"/>
        <w:widowControl/>
        <w:numPr>
          <w:ilvl w:val="0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205A4">
        <w:rPr>
          <w:rFonts w:ascii="Arial" w:hAnsi="Arial" w:cs="Arial"/>
          <w:b/>
          <w:bCs/>
          <w:sz w:val="22"/>
          <w:szCs w:val="22"/>
        </w:rPr>
        <w:t>P</w:t>
      </w:r>
      <w:r w:rsidR="00AC74AA" w:rsidRPr="00A205A4">
        <w:rPr>
          <w:rFonts w:ascii="Arial" w:hAnsi="Arial" w:cs="Arial"/>
          <w:b/>
          <w:bCs/>
          <w:sz w:val="22"/>
          <w:szCs w:val="22"/>
        </w:rPr>
        <w:t>OLICY</w:t>
      </w:r>
    </w:p>
    <w:p w14:paraId="249D201F" w14:textId="719B01E7" w:rsidR="00EC0E3A" w:rsidRPr="00AE390E" w:rsidRDefault="4BCBACC4" w:rsidP="00110C81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t>Outline a</w:t>
      </w:r>
      <w:r w:rsidR="00EC0E3A" w:rsidRPr="4468DC60">
        <w:rPr>
          <w:rFonts w:ascii="Arial" w:hAnsi="Arial" w:cs="Arial"/>
          <w:sz w:val="22"/>
          <w:szCs w:val="22"/>
        </w:rPr>
        <w:t>uthoritative statements of rules, principles, expectations</w:t>
      </w:r>
      <w:r w:rsidR="0E246510" w:rsidRPr="4468DC60">
        <w:rPr>
          <w:rFonts w:ascii="Arial" w:hAnsi="Arial" w:cs="Arial"/>
          <w:sz w:val="22"/>
          <w:szCs w:val="22"/>
        </w:rPr>
        <w:t>,</w:t>
      </w:r>
      <w:r w:rsidR="00AE390E" w:rsidRPr="4468DC6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E390E" w:rsidRPr="4468DC60">
        <w:rPr>
          <w:rFonts w:ascii="Arial" w:hAnsi="Arial" w:cs="Arial"/>
          <w:sz w:val="22"/>
          <w:szCs w:val="22"/>
        </w:rPr>
        <w:t>roles</w:t>
      </w:r>
      <w:proofErr w:type="gramEnd"/>
      <w:r w:rsidR="00AE390E" w:rsidRPr="4468DC60">
        <w:rPr>
          <w:rFonts w:ascii="Arial" w:hAnsi="Arial" w:cs="Arial"/>
          <w:sz w:val="22"/>
          <w:szCs w:val="22"/>
        </w:rPr>
        <w:t xml:space="preserve"> and responsibilities</w:t>
      </w:r>
      <w:r w:rsidR="00EC0E3A" w:rsidRPr="4468DC60">
        <w:rPr>
          <w:rFonts w:ascii="Arial" w:hAnsi="Arial" w:cs="Arial"/>
          <w:sz w:val="22"/>
          <w:szCs w:val="22"/>
        </w:rPr>
        <w:t xml:space="preserve">.  </w:t>
      </w:r>
      <w:r w:rsidR="00FF7247" w:rsidRPr="4468DC60">
        <w:rPr>
          <w:rFonts w:ascii="Arial" w:hAnsi="Arial" w:cs="Arial"/>
          <w:sz w:val="22"/>
          <w:szCs w:val="22"/>
        </w:rPr>
        <w:t>Use words</w:t>
      </w:r>
      <w:r w:rsidR="7FD50CA2" w:rsidRPr="4468DC60">
        <w:rPr>
          <w:rFonts w:ascii="Arial" w:hAnsi="Arial" w:cs="Arial"/>
          <w:sz w:val="22"/>
          <w:szCs w:val="22"/>
        </w:rPr>
        <w:t xml:space="preserve"> and statements</w:t>
      </w:r>
      <w:r w:rsidR="00FF7247" w:rsidRPr="4468DC60">
        <w:rPr>
          <w:rFonts w:ascii="Arial" w:hAnsi="Arial" w:cs="Arial"/>
          <w:sz w:val="22"/>
          <w:szCs w:val="22"/>
        </w:rPr>
        <w:t xml:space="preserve"> like </w:t>
      </w:r>
      <w:r w:rsidR="054CC4A1" w:rsidRPr="4468DC60">
        <w:rPr>
          <w:rFonts w:ascii="Arial" w:hAnsi="Arial" w:cs="Arial"/>
          <w:sz w:val="22"/>
          <w:szCs w:val="22"/>
        </w:rPr>
        <w:t>“</w:t>
      </w:r>
      <w:r w:rsidR="00FF7247" w:rsidRPr="4468DC60">
        <w:rPr>
          <w:rFonts w:ascii="Arial" w:hAnsi="Arial" w:cs="Arial"/>
          <w:sz w:val="22"/>
          <w:szCs w:val="22"/>
        </w:rPr>
        <w:t>must</w:t>
      </w:r>
      <w:r w:rsidR="7CD4DF43" w:rsidRPr="4468DC60">
        <w:rPr>
          <w:rFonts w:ascii="Arial" w:hAnsi="Arial" w:cs="Arial"/>
          <w:sz w:val="22"/>
          <w:szCs w:val="22"/>
        </w:rPr>
        <w:t>”</w:t>
      </w:r>
      <w:r w:rsidR="00FF7247" w:rsidRPr="4468DC60">
        <w:rPr>
          <w:rFonts w:ascii="Arial" w:hAnsi="Arial" w:cs="Arial"/>
          <w:sz w:val="22"/>
          <w:szCs w:val="22"/>
        </w:rPr>
        <w:t xml:space="preserve">, </w:t>
      </w:r>
      <w:r w:rsidR="11C08B01" w:rsidRPr="4468DC60">
        <w:rPr>
          <w:rFonts w:ascii="Arial" w:hAnsi="Arial" w:cs="Arial"/>
          <w:sz w:val="22"/>
          <w:szCs w:val="22"/>
        </w:rPr>
        <w:t>“</w:t>
      </w:r>
      <w:r w:rsidR="00FF7247" w:rsidRPr="4468DC60">
        <w:rPr>
          <w:rFonts w:ascii="Arial" w:hAnsi="Arial" w:cs="Arial"/>
          <w:sz w:val="22"/>
          <w:szCs w:val="22"/>
        </w:rPr>
        <w:t>required</w:t>
      </w:r>
      <w:r w:rsidR="6605AACA" w:rsidRPr="4468DC60">
        <w:rPr>
          <w:rFonts w:ascii="Arial" w:hAnsi="Arial" w:cs="Arial"/>
          <w:sz w:val="22"/>
          <w:szCs w:val="22"/>
        </w:rPr>
        <w:t xml:space="preserve"> to</w:t>
      </w:r>
      <w:r w:rsidR="4CB6E44F" w:rsidRPr="4468DC60">
        <w:rPr>
          <w:rFonts w:ascii="Arial" w:hAnsi="Arial" w:cs="Arial"/>
          <w:sz w:val="22"/>
          <w:szCs w:val="22"/>
        </w:rPr>
        <w:t>”</w:t>
      </w:r>
      <w:r w:rsidR="6605AACA" w:rsidRPr="4468DC60">
        <w:rPr>
          <w:rFonts w:ascii="Arial" w:hAnsi="Arial" w:cs="Arial"/>
          <w:sz w:val="22"/>
          <w:szCs w:val="22"/>
        </w:rPr>
        <w:t>,</w:t>
      </w:r>
      <w:r w:rsidR="00CC2A34" w:rsidRPr="4468DC60">
        <w:rPr>
          <w:rFonts w:ascii="Arial" w:hAnsi="Arial" w:cs="Arial"/>
          <w:sz w:val="22"/>
          <w:szCs w:val="22"/>
        </w:rPr>
        <w:t xml:space="preserve"> </w:t>
      </w:r>
      <w:r w:rsidR="48B61695" w:rsidRPr="4468DC60">
        <w:rPr>
          <w:rFonts w:ascii="Arial" w:hAnsi="Arial" w:cs="Arial"/>
          <w:sz w:val="22"/>
          <w:szCs w:val="22"/>
        </w:rPr>
        <w:t>“</w:t>
      </w:r>
      <w:r w:rsidR="00CC2A34" w:rsidRPr="4468DC60">
        <w:rPr>
          <w:rFonts w:ascii="Arial" w:hAnsi="Arial" w:cs="Arial"/>
          <w:sz w:val="22"/>
          <w:szCs w:val="22"/>
        </w:rPr>
        <w:t>responsible</w:t>
      </w:r>
      <w:r w:rsidR="6CBCED4C" w:rsidRPr="4468DC60">
        <w:rPr>
          <w:rFonts w:ascii="Arial" w:hAnsi="Arial" w:cs="Arial"/>
          <w:sz w:val="22"/>
          <w:szCs w:val="22"/>
        </w:rPr>
        <w:t xml:space="preserve"> for</w:t>
      </w:r>
      <w:r w:rsidR="5A8A487F" w:rsidRPr="4468DC60">
        <w:rPr>
          <w:rFonts w:ascii="Arial" w:hAnsi="Arial" w:cs="Arial"/>
          <w:sz w:val="22"/>
          <w:szCs w:val="22"/>
        </w:rPr>
        <w:t>”</w:t>
      </w:r>
      <w:r w:rsidR="00FF7247" w:rsidRPr="4468DC60">
        <w:rPr>
          <w:rFonts w:ascii="Arial" w:hAnsi="Arial" w:cs="Arial"/>
          <w:sz w:val="22"/>
          <w:szCs w:val="22"/>
        </w:rPr>
        <w:t>.</w:t>
      </w:r>
    </w:p>
    <w:p w14:paraId="4688E1B9" w14:textId="5B172B5B" w:rsidR="00AE390E" w:rsidRPr="00456ABE" w:rsidRDefault="00AE390E" w:rsidP="00110C81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4468DC60">
        <w:rPr>
          <w:rFonts w:ascii="Arial" w:hAnsi="Arial" w:cs="Arial"/>
          <w:b/>
          <w:bCs/>
          <w:sz w:val="22"/>
          <w:szCs w:val="22"/>
        </w:rPr>
        <w:t>Clearly</w:t>
      </w:r>
      <w:r w:rsidRPr="4468DC60">
        <w:rPr>
          <w:rFonts w:ascii="Arial" w:hAnsi="Arial" w:cs="Arial"/>
          <w:sz w:val="22"/>
          <w:szCs w:val="22"/>
        </w:rPr>
        <w:t xml:space="preserve"> </w:t>
      </w:r>
      <w:r w:rsidR="5E9E41D5" w:rsidRPr="4468DC60">
        <w:rPr>
          <w:rFonts w:ascii="Arial" w:hAnsi="Arial" w:cs="Arial"/>
          <w:sz w:val="22"/>
          <w:szCs w:val="22"/>
        </w:rPr>
        <w:t xml:space="preserve">and concisely </w:t>
      </w:r>
      <w:r w:rsidRPr="4468DC60">
        <w:rPr>
          <w:rFonts w:ascii="Arial" w:hAnsi="Arial" w:cs="Arial"/>
          <w:sz w:val="22"/>
          <w:szCs w:val="22"/>
        </w:rPr>
        <w:t xml:space="preserve">tell the users </w:t>
      </w:r>
      <w:r w:rsidRPr="4468DC60">
        <w:rPr>
          <w:rFonts w:ascii="Arial" w:hAnsi="Arial" w:cs="Arial"/>
          <w:b/>
          <w:bCs/>
          <w:sz w:val="22"/>
          <w:szCs w:val="22"/>
        </w:rPr>
        <w:t>what</w:t>
      </w:r>
      <w:r w:rsidR="00456ABE" w:rsidRPr="4468DC60">
        <w:rPr>
          <w:rFonts w:ascii="Arial" w:hAnsi="Arial" w:cs="Arial"/>
          <w:b/>
          <w:bCs/>
          <w:sz w:val="22"/>
          <w:szCs w:val="22"/>
        </w:rPr>
        <w:t xml:space="preserve"> to do</w:t>
      </w:r>
      <w:r w:rsidR="51B81F32" w:rsidRPr="00110C81">
        <w:rPr>
          <w:rFonts w:ascii="Arial" w:hAnsi="Arial" w:cs="Arial"/>
          <w:sz w:val="22"/>
          <w:szCs w:val="22"/>
        </w:rPr>
        <w:t xml:space="preserve"> using</w:t>
      </w:r>
      <w:r w:rsidR="51B81F32" w:rsidRPr="4468DC60">
        <w:rPr>
          <w:rFonts w:ascii="Arial" w:hAnsi="Arial" w:cs="Arial"/>
          <w:b/>
          <w:bCs/>
          <w:sz w:val="22"/>
          <w:szCs w:val="22"/>
        </w:rPr>
        <w:t xml:space="preserve"> plain language</w:t>
      </w:r>
      <w:r w:rsidRPr="4468DC60">
        <w:rPr>
          <w:rFonts w:ascii="Arial" w:hAnsi="Arial" w:cs="Arial"/>
          <w:sz w:val="22"/>
          <w:szCs w:val="22"/>
        </w:rPr>
        <w:t>.</w:t>
      </w:r>
    </w:p>
    <w:p w14:paraId="5365E7DE" w14:textId="6737AE1E" w:rsidR="00456ABE" w:rsidRPr="00CC2A34" w:rsidRDefault="00456ABE" w:rsidP="001431B9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Organize</w:t>
      </w:r>
      <w:r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b/>
          <w:bCs/>
          <w:sz w:val="22"/>
          <w:szCs w:val="22"/>
        </w:rPr>
        <w:t>group</w:t>
      </w:r>
      <w:r>
        <w:rPr>
          <w:rFonts w:ascii="Arial" w:hAnsi="Arial" w:cs="Arial"/>
          <w:sz w:val="22"/>
          <w:szCs w:val="22"/>
        </w:rPr>
        <w:t xml:space="preserve"> statements under subheadings for clarity when needed.</w:t>
      </w:r>
    </w:p>
    <w:p w14:paraId="27518EA3" w14:textId="2AFD2EF6" w:rsidR="009B09C9" w:rsidRDefault="00CC2A34" w:rsidP="001431B9">
      <w:pPr>
        <w:pStyle w:val="ListParagraph"/>
        <w:keepNext/>
        <w:widowControl/>
        <w:numPr>
          <w:ilvl w:val="0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4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</w:t>
      </w:r>
      <w:r w:rsidR="00AC74AA" w:rsidRPr="00A205A4">
        <w:rPr>
          <w:rFonts w:ascii="Arial" w:hAnsi="Arial" w:cs="Arial"/>
          <w:b/>
          <w:bCs/>
          <w:sz w:val="22"/>
          <w:szCs w:val="22"/>
        </w:rPr>
        <w:t>ROCEDURES</w:t>
      </w:r>
    </w:p>
    <w:p w14:paraId="22726ACA" w14:textId="048352B2" w:rsidR="00FF7247" w:rsidRPr="00456ABE" w:rsidRDefault="00456ABE" w:rsidP="00110C81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t>Describe how to carry out policy requirements</w:t>
      </w:r>
      <w:r w:rsidR="422402B5" w:rsidRPr="4468DC60">
        <w:rPr>
          <w:rFonts w:ascii="Arial" w:hAnsi="Arial" w:cs="Arial"/>
          <w:sz w:val="22"/>
          <w:szCs w:val="22"/>
        </w:rPr>
        <w:t xml:space="preserve"> in simple steps</w:t>
      </w:r>
      <w:r w:rsidRPr="4468DC60">
        <w:rPr>
          <w:rFonts w:ascii="Arial" w:hAnsi="Arial" w:cs="Arial"/>
          <w:sz w:val="22"/>
          <w:szCs w:val="22"/>
        </w:rPr>
        <w:t>.</w:t>
      </w:r>
    </w:p>
    <w:p w14:paraId="6D2082AB" w14:textId="77777777" w:rsidR="00167A9A" w:rsidRDefault="5AA346F5" w:rsidP="00110C81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1C47DFC7">
        <w:rPr>
          <w:rFonts w:ascii="Arial" w:hAnsi="Arial" w:cs="Arial"/>
          <w:sz w:val="22"/>
          <w:szCs w:val="22"/>
        </w:rPr>
        <w:t>Ou</w:t>
      </w:r>
      <w:r w:rsidR="1C793D67" w:rsidRPr="1C47DFC7">
        <w:rPr>
          <w:rFonts w:ascii="Arial" w:hAnsi="Arial" w:cs="Arial"/>
          <w:sz w:val="22"/>
          <w:szCs w:val="22"/>
        </w:rPr>
        <w:t>t</w:t>
      </w:r>
      <w:r w:rsidRPr="1C47DFC7">
        <w:rPr>
          <w:rFonts w:ascii="Arial" w:hAnsi="Arial" w:cs="Arial"/>
          <w:sz w:val="22"/>
          <w:szCs w:val="22"/>
        </w:rPr>
        <w:t>line the steps</w:t>
      </w:r>
      <w:r w:rsidR="37FC4B6E" w:rsidRPr="1C47DFC7">
        <w:rPr>
          <w:rFonts w:ascii="Arial" w:hAnsi="Arial" w:cs="Arial"/>
          <w:sz w:val="22"/>
          <w:szCs w:val="22"/>
        </w:rPr>
        <w:t xml:space="preserve"> </w:t>
      </w:r>
      <w:r w:rsidR="397138C0" w:rsidRPr="1C47DFC7">
        <w:rPr>
          <w:rFonts w:ascii="Arial" w:hAnsi="Arial" w:cs="Arial"/>
          <w:sz w:val="22"/>
          <w:szCs w:val="22"/>
        </w:rPr>
        <w:t xml:space="preserve">you expect people to take </w:t>
      </w:r>
      <w:r w:rsidR="3E6F9E41" w:rsidRPr="1C47DFC7">
        <w:rPr>
          <w:rFonts w:ascii="Arial" w:hAnsi="Arial" w:cs="Arial"/>
          <w:sz w:val="22"/>
          <w:szCs w:val="22"/>
        </w:rPr>
        <w:t>using direct,</w:t>
      </w:r>
      <w:r w:rsidR="00456ABE" w:rsidRPr="1C47DFC7">
        <w:rPr>
          <w:rFonts w:ascii="Arial" w:hAnsi="Arial" w:cs="Arial"/>
          <w:sz w:val="22"/>
          <w:szCs w:val="22"/>
        </w:rPr>
        <w:t xml:space="preserve"> </w:t>
      </w:r>
      <w:r w:rsidR="7FF54E5B" w:rsidRPr="1C47DFC7">
        <w:rPr>
          <w:rFonts w:ascii="Arial" w:hAnsi="Arial" w:cs="Arial"/>
          <w:sz w:val="22"/>
          <w:szCs w:val="22"/>
        </w:rPr>
        <w:t>action-</w:t>
      </w:r>
      <w:proofErr w:type="gramStart"/>
      <w:r w:rsidR="7FF54E5B" w:rsidRPr="1C47DFC7">
        <w:rPr>
          <w:rFonts w:ascii="Arial" w:hAnsi="Arial" w:cs="Arial"/>
          <w:sz w:val="22"/>
          <w:szCs w:val="22"/>
        </w:rPr>
        <w:t>oriented</w:t>
      </w:r>
      <w:proofErr w:type="gramEnd"/>
      <w:r w:rsidR="7FF54E5B" w:rsidRPr="1C47DFC7">
        <w:rPr>
          <w:rFonts w:ascii="Arial" w:hAnsi="Arial" w:cs="Arial"/>
          <w:sz w:val="22"/>
          <w:szCs w:val="22"/>
        </w:rPr>
        <w:t xml:space="preserve"> </w:t>
      </w:r>
      <w:r w:rsidR="5C7A1498" w:rsidRPr="1C47DFC7">
        <w:rPr>
          <w:rFonts w:ascii="Arial" w:hAnsi="Arial" w:cs="Arial"/>
          <w:sz w:val="22"/>
          <w:szCs w:val="22"/>
        </w:rPr>
        <w:t xml:space="preserve">and </w:t>
      </w:r>
      <w:r w:rsidR="00456ABE" w:rsidRPr="1C47DFC7">
        <w:rPr>
          <w:rFonts w:ascii="Arial" w:hAnsi="Arial" w:cs="Arial"/>
          <w:sz w:val="22"/>
          <w:szCs w:val="22"/>
        </w:rPr>
        <w:t>plain</w:t>
      </w:r>
      <w:r w:rsidR="119EC451" w:rsidRPr="1C47DFC7">
        <w:rPr>
          <w:rFonts w:ascii="Arial" w:hAnsi="Arial" w:cs="Arial"/>
          <w:sz w:val="22"/>
          <w:szCs w:val="22"/>
        </w:rPr>
        <w:t xml:space="preserve"> language</w:t>
      </w:r>
      <w:r w:rsidR="13419E04" w:rsidRPr="1C47DFC7">
        <w:rPr>
          <w:rFonts w:ascii="Arial" w:hAnsi="Arial" w:cs="Arial"/>
          <w:sz w:val="22"/>
          <w:szCs w:val="22"/>
        </w:rPr>
        <w:t>.</w:t>
      </w:r>
      <w:r w:rsidR="00456ABE" w:rsidRPr="1C47DFC7">
        <w:rPr>
          <w:rFonts w:ascii="Arial" w:hAnsi="Arial" w:cs="Arial"/>
          <w:sz w:val="22"/>
          <w:szCs w:val="22"/>
        </w:rPr>
        <w:t xml:space="preserve"> </w:t>
      </w:r>
    </w:p>
    <w:p w14:paraId="1297ABA2" w14:textId="0D3C7866" w:rsidR="00456ABE" w:rsidRDefault="00110C81" w:rsidP="75BB0F30">
      <w:pPr>
        <w:pStyle w:val="ListParagraph"/>
        <w:widowControl/>
        <w:numPr>
          <w:ilvl w:val="2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rPr>
          <w:rFonts w:ascii="Arial" w:hAnsi="Arial" w:cs="Arial"/>
          <w:sz w:val="22"/>
          <w:szCs w:val="22"/>
        </w:rPr>
      </w:pPr>
      <w:r w:rsidRPr="75BB0F30">
        <w:rPr>
          <w:rFonts w:ascii="Arial" w:hAnsi="Arial" w:cs="Arial"/>
          <w:sz w:val="22"/>
          <w:szCs w:val="22"/>
        </w:rPr>
        <w:t xml:space="preserve">When </w:t>
      </w:r>
      <w:r w:rsidR="00167A9A" w:rsidRPr="75BB0F30">
        <w:rPr>
          <w:rFonts w:ascii="Arial" w:hAnsi="Arial" w:cs="Arial"/>
          <w:sz w:val="22"/>
          <w:szCs w:val="22"/>
        </w:rPr>
        <w:t xml:space="preserve">all professions </w:t>
      </w:r>
      <w:r w:rsidR="00167A9A" w:rsidRPr="75BB0F30">
        <w:rPr>
          <w:rFonts w:ascii="Arial" w:hAnsi="Arial" w:cs="Arial"/>
          <w:b/>
          <w:bCs/>
          <w:sz w:val="22"/>
          <w:szCs w:val="22"/>
        </w:rPr>
        <w:t>can’t</w:t>
      </w:r>
      <w:r w:rsidR="00167A9A" w:rsidRPr="75BB0F30">
        <w:rPr>
          <w:rFonts w:ascii="Arial" w:hAnsi="Arial" w:cs="Arial"/>
          <w:sz w:val="22"/>
          <w:szCs w:val="22"/>
        </w:rPr>
        <w:t xml:space="preserve"> carry out procedure steps</w:t>
      </w:r>
      <w:r w:rsidR="1ABC0888" w:rsidRPr="75BB0F30">
        <w:rPr>
          <w:rFonts w:ascii="Arial" w:hAnsi="Arial" w:cs="Arial"/>
          <w:sz w:val="22"/>
          <w:szCs w:val="22"/>
        </w:rPr>
        <w:t>,</w:t>
      </w:r>
      <w:r w:rsidR="001431B9" w:rsidRPr="75BB0F30">
        <w:rPr>
          <w:rFonts w:ascii="Arial" w:hAnsi="Arial" w:cs="Arial"/>
          <w:sz w:val="22"/>
          <w:szCs w:val="22"/>
        </w:rPr>
        <w:t xml:space="preserve"> </w:t>
      </w:r>
      <w:r w:rsidRPr="75BB0F30">
        <w:rPr>
          <w:rFonts w:ascii="Arial" w:hAnsi="Arial" w:cs="Arial"/>
          <w:sz w:val="22"/>
          <w:szCs w:val="22"/>
        </w:rPr>
        <w:t>i</w:t>
      </w:r>
      <w:r w:rsidR="340E6053" w:rsidRPr="75BB0F30">
        <w:rPr>
          <w:rFonts w:ascii="Arial" w:hAnsi="Arial" w:cs="Arial"/>
          <w:sz w:val="22"/>
          <w:szCs w:val="22"/>
        </w:rPr>
        <w:t xml:space="preserve">dentify who is carrying out which steps </w:t>
      </w:r>
      <w:r w:rsidR="59B5DD61" w:rsidRPr="75BB0F30">
        <w:rPr>
          <w:rFonts w:ascii="Arial" w:hAnsi="Arial" w:cs="Arial"/>
          <w:sz w:val="22"/>
          <w:szCs w:val="22"/>
        </w:rPr>
        <w:t xml:space="preserve">(e.g., Registered Nurses and Physicians). </w:t>
      </w:r>
    </w:p>
    <w:p w14:paraId="72F851D8" w14:textId="6186CC74" w:rsidR="75CBA748" w:rsidRDefault="75CBA748" w:rsidP="00110C81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7075F41D">
        <w:rPr>
          <w:rFonts w:ascii="Arial" w:hAnsi="Arial" w:cs="Arial"/>
          <w:sz w:val="22"/>
          <w:szCs w:val="22"/>
        </w:rPr>
        <w:t>Write procedure statements in the sequence they are completed</w:t>
      </w:r>
    </w:p>
    <w:p w14:paraId="55690994" w14:textId="30061AC6" w:rsidR="75CBA748" w:rsidRDefault="75CBA748" w:rsidP="00110C81">
      <w:pPr>
        <w:pStyle w:val="ListParagraph"/>
        <w:widowControl/>
        <w:numPr>
          <w:ilvl w:val="2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7075F41D">
        <w:rPr>
          <w:rFonts w:ascii="Arial" w:hAnsi="Arial" w:cs="Arial"/>
          <w:sz w:val="22"/>
          <w:szCs w:val="22"/>
        </w:rPr>
        <w:t>Identify steps using letters or numbers.</w:t>
      </w:r>
    </w:p>
    <w:p w14:paraId="5A337E8A" w14:textId="5EFABF91" w:rsidR="75CBA748" w:rsidRDefault="75CBA748" w:rsidP="00110C81">
      <w:pPr>
        <w:pStyle w:val="ListParagraph"/>
        <w:widowControl/>
        <w:numPr>
          <w:ilvl w:val="3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7075F41D">
        <w:rPr>
          <w:rFonts w:ascii="Arial" w:hAnsi="Arial" w:cs="Arial"/>
          <w:sz w:val="22"/>
          <w:szCs w:val="22"/>
        </w:rPr>
        <w:t>Identify lists using bullets</w:t>
      </w:r>
    </w:p>
    <w:p w14:paraId="7559F7E8" w14:textId="08FA29BF" w:rsidR="00456ABE" w:rsidRDefault="00456ABE" w:rsidP="00110C81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4468DC60">
        <w:rPr>
          <w:rFonts w:ascii="Arial" w:hAnsi="Arial" w:cs="Arial"/>
          <w:sz w:val="22"/>
          <w:szCs w:val="22"/>
        </w:rPr>
        <w:t xml:space="preserve">Organize and group statements </w:t>
      </w:r>
      <w:r w:rsidR="7029B4E3" w:rsidRPr="4468DC60">
        <w:rPr>
          <w:rFonts w:ascii="Arial" w:hAnsi="Arial" w:cs="Arial"/>
          <w:sz w:val="22"/>
          <w:szCs w:val="22"/>
        </w:rPr>
        <w:t>to match</w:t>
      </w:r>
      <w:r w:rsidRPr="4468DC60">
        <w:rPr>
          <w:rFonts w:ascii="Arial" w:hAnsi="Arial" w:cs="Arial"/>
          <w:sz w:val="22"/>
          <w:szCs w:val="22"/>
        </w:rPr>
        <w:t xml:space="preserve"> the policy section.</w:t>
      </w:r>
    </w:p>
    <w:p w14:paraId="083C3B6D" w14:textId="00E61144" w:rsidR="00456ABE" w:rsidRPr="00110C81" w:rsidRDefault="00456ABE" w:rsidP="00110C81">
      <w:pPr>
        <w:pStyle w:val="ListParagraph"/>
        <w:widowControl/>
        <w:numPr>
          <w:ilvl w:val="1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110C81">
        <w:rPr>
          <w:rFonts w:ascii="Arial" w:hAnsi="Arial" w:cs="Arial"/>
          <w:b/>
          <w:bCs/>
          <w:sz w:val="22"/>
          <w:szCs w:val="22"/>
        </w:rPr>
        <w:t>DO NOT:</w:t>
      </w:r>
    </w:p>
    <w:p w14:paraId="15310891" w14:textId="6ABEB713" w:rsidR="00456ABE" w:rsidRDefault="00456ABE" w:rsidP="00110C81">
      <w:pPr>
        <w:pStyle w:val="ListParagraph"/>
        <w:widowControl/>
        <w:numPr>
          <w:ilvl w:val="2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7075F41D">
        <w:rPr>
          <w:rFonts w:ascii="Arial" w:hAnsi="Arial" w:cs="Arial"/>
          <w:sz w:val="22"/>
          <w:szCs w:val="22"/>
        </w:rPr>
        <w:t>Use terms such as “prior to” or “once this is completed”</w:t>
      </w:r>
      <w:r w:rsidR="27425723" w:rsidRPr="7075F41D">
        <w:rPr>
          <w:rFonts w:ascii="Arial" w:hAnsi="Arial" w:cs="Arial"/>
          <w:sz w:val="22"/>
          <w:szCs w:val="22"/>
        </w:rPr>
        <w:t xml:space="preserve"> If the steps are in the correct sequence, these phrases are unnecessary.</w:t>
      </w:r>
    </w:p>
    <w:p w14:paraId="48251607" w14:textId="31E48D74" w:rsidR="00456ABE" w:rsidRDefault="00456ABE" w:rsidP="75BB0F30">
      <w:pPr>
        <w:pStyle w:val="ListParagraph"/>
        <w:widowControl/>
        <w:numPr>
          <w:ilvl w:val="2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rPr>
          <w:rFonts w:ascii="Arial" w:hAnsi="Arial" w:cs="Arial"/>
          <w:sz w:val="22"/>
          <w:szCs w:val="22"/>
        </w:rPr>
      </w:pPr>
      <w:r w:rsidRPr="75BB0F30">
        <w:rPr>
          <w:rFonts w:ascii="Arial" w:hAnsi="Arial" w:cs="Arial"/>
          <w:sz w:val="22"/>
          <w:szCs w:val="22"/>
        </w:rPr>
        <w:t xml:space="preserve">Include specific details </w:t>
      </w:r>
      <w:r w:rsidR="3DB4FD1A" w:rsidRPr="75BB0F30">
        <w:rPr>
          <w:rFonts w:ascii="Arial" w:hAnsi="Arial" w:cs="Arial"/>
          <w:sz w:val="22"/>
          <w:szCs w:val="22"/>
        </w:rPr>
        <w:t>or</w:t>
      </w:r>
      <w:r w:rsidR="6D56C94C" w:rsidRPr="75BB0F30">
        <w:rPr>
          <w:rFonts w:ascii="Arial" w:hAnsi="Arial" w:cs="Arial"/>
          <w:sz w:val="22"/>
          <w:szCs w:val="22"/>
        </w:rPr>
        <w:t xml:space="preserve"> standard operating procedures </w:t>
      </w:r>
      <w:r w:rsidRPr="75BB0F30">
        <w:rPr>
          <w:rFonts w:ascii="Arial" w:hAnsi="Arial" w:cs="Arial"/>
          <w:sz w:val="22"/>
          <w:szCs w:val="22"/>
        </w:rPr>
        <w:t>(i.e., when to identify patient, wash hands, put on gloves</w:t>
      </w:r>
      <w:r w:rsidR="2D8AE5F1" w:rsidRPr="75BB0F30">
        <w:rPr>
          <w:rFonts w:ascii="Arial" w:hAnsi="Arial" w:cs="Arial"/>
          <w:sz w:val="22"/>
          <w:szCs w:val="22"/>
        </w:rPr>
        <w:t>).</w:t>
      </w:r>
      <w:r w:rsidRPr="75BB0F30">
        <w:rPr>
          <w:rFonts w:ascii="Arial" w:hAnsi="Arial" w:cs="Arial"/>
          <w:sz w:val="22"/>
          <w:szCs w:val="22"/>
        </w:rPr>
        <w:t xml:space="preserve"> </w:t>
      </w:r>
    </w:p>
    <w:p w14:paraId="444EAE0E" w14:textId="4B9CCF99" w:rsidR="00456ABE" w:rsidRPr="00456ABE" w:rsidRDefault="00456ABE" w:rsidP="001431B9">
      <w:pPr>
        <w:pStyle w:val="ListParagraph"/>
        <w:widowControl/>
        <w:numPr>
          <w:ilvl w:val="2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Repeat what is in appendices or any other part of the policy document.</w:t>
      </w:r>
    </w:p>
    <w:p w14:paraId="0A5F67DE" w14:textId="3E0269A6" w:rsidR="00505CEA" w:rsidRDefault="00505CEA" w:rsidP="001431B9">
      <w:pPr>
        <w:pStyle w:val="ListParagraph"/>
        <w:widowControl/>
        <w:numPr>
          <w:ilvl w:val="0"/>
          <w:numId w:val="26"/>
        </w:num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205A4">
        <w:rPr>
          <w:rFonts w:ascii="Arial" w:hAnsi="Arial" w:cs="Arial"/>
          <w:b/>
          <w:bCs/>
          <w:sz w:val="22"/>
          <w:szCs w:val="22"/>
        </w:rPr>
        <w:t>DEFINITIONS</w:t>
      </w:r>
    </w:p>
    <w:p w14:paraId="7D9BE44F" w14:textId="39FD1035" w:rsidR="00CF005E" w:rsidRPr="00A205A4" w:rsidRDefault="5AD5C952" w:rsidP="7075F41D">
      <w:pPr>
        <w:pStyle w:val="ListParagraph"/>
        <w:widowControl/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rPr>
          <w:rFonts w:ascii="Arial" w:hAnsi="Arial" w:cs="Arial"/>
          <w:sz w:val="22"/>
          <w:szCs w:val="22"/>
          <w:lang w:val="en-CA"/>
        </w:rPr>
      </w:pPr>
      <w:r w:rsidRPr="7075F41D">
        <w:rPr>
          <w:rFonts w:ascii="Arial" w:hAnsi="Arial" w:cs="Arial"/>
          <w:sz w:val="22"/>
          <w:szCs w:val="22"/>
          <w:lang w:val="en-CA"/>
        </w:rPr>
        <w:t>Only define terms if they have a special meaning, provide clarity for the users or are generic terms (i.e.</w:t>
      </w:r>
      <w:r w:rsidR="582B3BF1" w:rsidRPr="7075F41D">
        <w:rPr>
          <w:rFonts w:ascii="Arial" w:hAnsi="Arial" w:cs="Arial"/>
          <w:sz w:val="22"/>
          <w:szCs w:val="22"/>
          <w:lang w:val="en-CA"/>
        </w:rPr>
        <w:t>,</w:t>
      </w:r>
      <w:r w:rsidRPr="7075F41D">
        <w:rPr>
          <w:rFonts w:ascii="Arial" w:hAnsi="Arial" w:cs="Arial"/>
          <w:sz w:val="22"/>
          <w:szCs w:val="22"/>
          <w:lang w:val="en-CA"/>
        </w:rPr>
        <w:t xml:space="preserve"> health care worker).  Defined terms must be consistently used through the document.</w:t>
      </w:r>
      <w:r w:rsidR="38516D98" w:rsidRPr="7075F41D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W w:w="8640" w:type="dxa"/>
        <w:tblInd w:w="787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2090"/>
        <w:gridCol w:w="6550"/>
      </w:tblGrid>
      <w:tr w:rsidR="00505CEA" w:rsidRPr="006329A8" w14:paraId="1AE8874D" w14:textId="77777777" w:rsidTr="00505CEA">
        <w:trPr>
          <w:cantSplit/>
        </w:trPr>
        <w:tc>
          <w:tcPr>
            <w:tcW w:w="2090" w:type="dxa"/>
          </w:tcPr>
          <w:p w14:paraId="196F5EB0" w14:textId="28F6938A" w:rsidR="00505CEA" w:rsidRPr="006329A8" w:rsidRDefault="00505CEA" w:rsidP="000B083C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</w:tabs>
              <w:spacing w:before="120" w:after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50" w:type="dxa"/>
          </w:tcPr>
          <w:p w14:paraId="60904D0B" w14:textId="3453338D" w:rsidR="00505CEA" w:rsidRPr="006329A8" w:rsidRDefault="00505CEA" w:rsidP="000B083C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120" w:after="57"/>
              <w:rPr>
                <w:rFonts w:ascii="Arial" w:hAnsi="Arial" w:cs="Arial"/>
                <w:sz w:val="22"/>
                <w:szCs w:val="22"/>
              </w:rPr>
            </w:pPr>
            <w:r w:rsidRPr="006329A8">
              <w:rPr>
                <w:rFonts w:ascii="Arial" w:hAnsi="Arial" w:cs="Arial"/>
                <w:sz w:val="22"/>
                <w:szCs w:val="22"/>
                <w:lang w:val="en-CA"/>
              </w:rPr>
              <w:fldChar w:fldCharType="begin"/>
            </w:r>
            <w:r w:rsidRPr="006329A8">
              <w:rPr>
                <w:rFonts w:ascii="Arial" w:hAnsi="Arial" w:cs="Arial"/>
                <w:sz w:val="22"/>
                <w:szCs w:val="22"/>
                <w:lang w:val="en-CA"/>
              </w:rPr>
              <w:instrText xml:space="preserve"> SEQ CHAPTER \h \r 1</w:instrText>
            </w:r>
            <w:r w:rsidRPr="006329A8">
              <w:rPr>
                <w:rFonts w:ascii="Arial" w:hAnsi="Arial" w:cs="Arial"/>
                <w:sz w:val="22"/>
                <w:szCs w:val="22"/>
                <w:lang w:val="en-CA"/>
              </w:rPr>
              <w:fldChar w:fldCharType="end"/>
            </w:r>
          </w:p>
        </w:tc>
      </w:tr>
      <w:tr w:rsidR="00505CEA" w:rsidRPr="006329A8" w14:paraId="18093EEB" w14:textId="77777777" w:rsidTr="00505CEA">
        <w:trPr>
          <w:cantSplit/>
        </w:trPr>
        <w:tc>
          <w:tcPr>
            <w:tcW w:w="2090" w:type="dxa"/>
          </w:tcPr>
          <w:p w14:paraId="659B4274" w14:textId="77777777" w:rsidR="00505CEA" w:rsidRPr="006329A8" w:rsidRDefault="00505CEA" w:rsidP="000B083C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</w:tabs>
              <w:spacing w:before="120" w:after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50" w:type="dxa"/>
          </w:tcPr>
          <w:p w14:paraId="10513FCC" w14:textId="77777777" w:rsidR="00505CEA" w:rsidRPr="006329A8" w:rsidRDefault="00505CEA" w:rsidP="000B083C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120" w:after="57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</w:tbl>
    <w:p w14:paraId="3B2CAB95" w14:textId="77777777" w:rsidR="00505CEA" w:rsidRPr="006329A8" w:rsidRDefault="00505CEA" w:rsidP="00505CEA">
      <w:pPr>
        <w:pStyle w:val="ListParagraph"/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7ED9CC7E" w14:textId="742B77C6" w:rsidR="009B09C9" w:rsidRDefault="00C55CFA" w:rsidP="002B687F">
      <w:pPr>
        <w:pStyle w:val="ListParagraph"/>
        <w:widowControl/>
        <w:numPr>
          <w:ilvl w:val="0"/>
          <w:numId w:val="2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329A8">
        <w:rPr>
          <w:rFonts w:ascii="Arial" w:hAnsi="Arial" w:cs="Arial"/>
          <w:b/>
          <w:bCs/>
          <w:sz w:val="22"/>
          <w:szCs w:val="22"/>
        </w:rPr>
        <w:t>MONITORING</w:t>
      </w:r>
    </w:p>
    <w:p w14:paraId="429ED440" w14:textId="718DD294" w:rsidR="001E1735" w:rsidRPr="006329A8" w:rsidRDefault="001E1735" w:rsidP="001431B9">
      <w:pPr>
        <w:pStyle w:val="ListParagraph"/>
        <w:widowControl/>
        <w:numPr>
          <w:ilvl w:val="1"/>
          <w:numId w:val="26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1C47DFC7">
        <w:rPr>
          <w:rFonts w:ascii="Arial" w:hAnsi="Arial" w:cs="Arial"/>
          <w:sz w:val="22"/>
          <w:szCs w:val="22"/>
        </w:rPr>
        <w:t xml:space="preserve">The </w:t>
      </w:r>
      <w:r w:rsidR="0094198C" w:rsidRPr="1C47DFC7">
        <w:rPr>
          <w:rFonts w:ascii="Arial" w:hAnsi="Arial" w:cs="Arial"/>
          <w:sz w:val="22"/>
          <w:szCs w:val="22"/>
        </w:rPr>
        <w:t>(Monitoring</w:t>
      </w:r>
      <w:r w:rsidR="4EDE4883" w:rsidRPr="1C47DFC7">
        <w:rPr>
          <w:rFonts w:ascii="Arial" w:hAnsi="Arial" w:cs="Arial"/>
          <w:sz w:val="22"/>
          <w:szCs w:val="22"/>
        </w:rPr>
        <w:t xml:space="preserve"> Body</w:t>
      </w:r>
      <w:r w:rsidR="0094198C" w:rsidRPr="1C47DFC7">
        <w:rPr>
          <w:rFonts w:ascii="Arial" w:hAnsi="Arial" w:cs="Arial"/>
          <w:sz w:val="22"/>
          <w:szCs w:val="22"/>
        </w:rPr>
        <w:t>)</w:t>
      </w:r>
      <w:r w:rsidRPr="1C47DFC7">
        <w:rPr>
          <w:rFonts w:ascii="Arial" w:hAnsi="Arial" w:cs="Arial"/>
          <w:sz w:val="22"/>
          <w:szCs w:val="22"/>
        </w:rPr>
        <w:fldChar w:fldCharType="begin"/>
      </w:r>
      <w:r w:rsidRPr="1C47DFC7">
        <w:rPr>
          <w:rFonts w:ascii="Arial" w:hAnsi="Arial" w:cs="Arial"/>
          <w:sz w:val="22"/>
          <w:szCs w:val="22"/>
        </w:rPr>
        <w:instrText>REF MonitoringBody</w:instrText>
      </w:r>
      <w:r w:rsidRPr="1C47DFC7">
        <w:rPr>
          <w:rFonts w:ascii="Arial" w:hAnsi="Arial" w:cs="Arial"/>
          <w:sz w:val="22"/>
          <w:szCs w:val="22"/>
        </w:rPr>
        <w:fldChar w:fldCharType="end"/>
      </w:r>
      <w:r w:rsidRPr="1C47DFC7">
        <w:rPr>
          <w:rFonts w:ascii="Arial" w:hAnsi="Arial" w:cs="Arial"/>
          <w:sz w:val="22"/>
          <w:szCs w:val="22"/>
        </w:rPr>
        <w:t xml:space="preserve"> is responsible for ensuring this policy is reviewed every three years according to Health PEI’s policy review cycle and standards.</w:t>
      </w:r>
    </w:p>
    <w:p w14:paraId="6F790FA1" w14:textId="3A8CD1F9" w:rsidR="00505CEA" w:rsidRDefault="00505CEA" w:rsidP="001431B9">
      <w:pPr>
        <w:pStyle w:val="ListParagraph"/>
        <w:keepNext/>
        <w:keepLines/>
        <w:widowControl/>
        <w:numPr>
          <w:ilvl w:val="0"/>
          <w:numId w:val="2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329A8">
        <w:rPr>
          <w:rFonts w:ascii="Arial" w:hAnsi="Arial" w:cs="Arial"/>
          <w:b/>
          <w:bCs/>
          <w:sz w:val="22"/>
          <w:szCs w:val="22"/>
        </w:rPr>
        <w:t>STAKEHOLDER REVIEW</w:t>
      </w:r>
      <w:r w:rsidR="00B11188">
        <w:rPr>
          <w:rFonts w:ascii="Arial" w:hAnsi="Arial" w:cs="Arial"/>
          <w:b/>
          <w:bCs/>
          <w:sz w:val="22"/>
          <w:szCs w:val="22"/>
        </w:rPr>
        <w:t>, ENDORSEMENT</w:t>
      </w:r>
      <w:r w:rsidRPr="006329A8">
        <w:rPr>
          <w:rFonts w:ascii="Arial" w:hAnsi="Arial" w:cs="Arial"/>
          <w:b/>
          <w:bCs/>
          <w:sz w:val="22"/>
          <w:szCs w:val="22"/>
        </w:rPr>
        <w:t xml:space="preserve"> AND REVIEW HISTORY</w:t>
      </w:r>
    </w:p>
    <w:p w14:paraId="47601C77" w14:textId="61F2059A" w:rsidR="00B11188" w:rsidRPr="006329A8" w:rsidRDefault="00B11188" w:rsidP="00CC2A34">
      <w:pPr>
        <w:pStyle w:val="ListParagraph"/>
        <w:keepNext/>
        <w:keepLines/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Stakeholder Review</w:t>
      </w:r>
    </w:p>
    <w:tbl>
      <w:tblPr>
        <w:tblW w:w="8628" w:type="dxa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8"/>
        <w:gridCol w:w="2250"/>
      </w:tblGrid>
      <w:tr w:rsidR="00505CEA" w:rsidRPr="006329A8" w14:paraId="398E8FBD" w14:textId="77777777" w:rsidTr="00CC2A34">
        <w:tc>
          <w:tcPr>
            <w:tcW w:w="6378" w:type="dxa"/>
            <w:shd w:val="clear" w:color="auto" w:fill="92D050"/>
            <w:vAlign w:val="center"/>
          </w:tcPr>
          <w:p w14:paraId="1B1D5918" w14:textId="126864E6" w:rsidR="00505CEA" w:rsidRPr="006329A8" w:rsidRDefault="00CC2A34" w:rsidP="00A205A4">
            <w:pPr>
              <w:keepNext/>
              <w:keepLines/>
              <w:widowControl/>
              <w:tabs>
                <w:tab w:val="left" w:pos="705"/>
                <w:tab w:val="left" w:pos="1420"/>
                <w:tab w:val="left" w:pos="2142"/>
                <w:tab w:val="left" w:pos="2880"/>
                <w:tab w:val="left" w:pos="3582"/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Individual/</w:t>
            </w:r>
            <w:r w:rsidR="00505CEA" w:rsidRPr="006329A8">
              <w:rPr>
                <w:rFonts w:ascii="Arial" w:hAnsi="Arial" w:cs="Arial"/>
                <w:b/>
                <w:bCs/>
                <w:sz w:val="22"/>
                <w:szCs w:val="22"/>
              </w:rPr>
              <w:t>Group/Committee</w:t>
            </w:r>
          </w:p>
        </w:tc>
        <w:tc>
          <w:tcPr>
            <w:tcW w:w="2250" w:type="dxa"/>
            <w:shd w:val="clear" w:color="auto" w:fill="92D050"/>
            <w:vAlign w:val="center"/>
          </w:tcPr>
          <w:p w14:paraId="4FEFB20D" w14:textId="2D380F83" w:rsidR="00505CEA" w:rsidRPr="006329A8" w:rsidRDefault="00505CEA" w:rsidP="00A205A4">
            <w:pPr>
              <w:keepNext/>
              <w:keepLines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bCs/>
                <w:sz w:val="22"/>
                <w:szCs w:val="22"/>
              </w:rPr>
              <w:t>Date of Review</w:t>
            </w:r>
          </w:p>
        </w:tc>
      </w:tr>
      <w:tr w:rsidR="00505CEA" w:rsidRPr="006329A8" w14:paraId="0F6F508C" w14:textId="77777777" w:rsidTr="00CC2A34">
        <w:tc>
          <w:tcPr>
            <w:tcW w:w="6378" w:type="dxa"/>
          </w:tcPr>
          <w:p w14:paraId="2D2D1888" w14:textId="3493BA33" w:rsidR="00505CEA" w:rsidRPr="00A205A4" w:rsidRDefault="00505CEA" w:rsidP="00A205A4">
            <w:pPr>
              <w:keepNext/>
              <w:keepLines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50" w:type="dxa"/>
          </w:tcPr>
          <w:p w14:paraId="3612EF33" w14:textId="71FDE6FF" w:rsidR="00505CEA" w:rsidRPr="00A205A4" w:rsidRDefault="00505CEA" w:rsidP="00A205A4">
            <w:pPr>
              <w:keepNext/>
              <w:keepLines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</w:rPr>
            </w:pPr>
          </w:p>
        </w:tc>
      </w:tr>
      <w:tr w:rsidR="00505CEA" w:rsidRPr="006329A8" w14:paraId="6F1DD034" w14:textId="77777777" w:rsidTr="00CC2A34">
        <w:tc>
          <w:tcPr>
            <w:tcW w:w="6378" w:type="dxa"/>
          </w:tcPr>
          <w:p w14:paraId="3C71B63E" w14:textId="1A89F815" w:rsidR="00505CEA" w:rsidRPr="00A205A4" w:rsidRDefault="00505CEA" w:rsidP="00A205A4">
            <w:pPr>
              <w:keepNext/>
              <w:keepLines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50" w:type="dxa"/>
          </w:tcPr>
          <w:p w14:paraId="716948E1" w14:textId="225B1038" w:rsidR="00505CEA" w:rsidRPr="00A205A4" w:rsidRDefault="00505CEA" w:rsidP="00A205A4">
            <w:pPr>
              <w:keepNext/>
              <w:keepLines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</w:rPr>
            </w:pPr>
          </w:p>
        </w:tc>
      </w:tr>
      <w:tr w:rsidR="00505CEA" w:rsidRPr="006329A8" w14:paraId="7209627C" w14:textId="77777777" w:rsidTr="00CC2A34">
        <w:tc>
          <w:tcPr>
            <w:tcW w:w="6378" w:type="dxa"/>
          </w:tcPr>
          <w:p w14:paraId="65C94D74" w14:textId="77777777" w:rsidR="00505CEA" w:rsidRPr="00A205A4" w:rsidRDefault="00505CEA" w:rsidP="000B083C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76AD5100" w14:textId="77777777" w:rsidR="00505CEA" w:rsidRPr="00A205A4" w:rsidRDefault="00505CEA" w:rsidP="000B083C">
            <w:pPr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6C0423D0" w14:textId="27B9AFC7" w:rsidR="00B11188" w:rsidRDefault="00B11188" w:rsidP="00CF005E">
      <w:pPr>
        <w:pStyle w:val="ListParagraph"/>
        <w:keepNext/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4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Endorsement</w:t>
      </w:r>
    </w:p>
    <w:tbl>
      <w:tblPr>
        <w:tblW w:w="8616" w:type="dxa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6"/>
        <w:gridCol w:w="2250"/>
      </w:tblGrid>
      <w:tr w:rsidR="00B11188" w:rsidRPr="006329A8" w14:paraId="2828C0A4" w14:textId="77777777" w:rsidTr="00CC2A34">
        <w:tc>
          <w:tcPr>
            <w:tcW w:w="6366" w:type="dxa"/>
            <w:shd w:val="clear" w:color="auto" w:fill="92D050"/>
            <w:vAlign w:val="center"/>
          </w:tcPr>
          <w:p w14:paraId="4CECCEAD" w14:textId="2847AC01" w:rsidR="00B11188" w:rsidRPr="006329A8" w:rsidRDefault="00CC2A34" w:rsidP="00CF005E">
            <w:pPr>
              <w:keepNext/>
              <w:widowControl/>
              <w:tabs>
                <w:tab w:val="left" w:pos="705"/>
                <w:tab w:val="left" w:pos="1420"/>
                <w:tab w:val="left" w:pos="2142"/>
                <w:tab w:val="left" w:pos="2880"/>
                <w:tab w:val="left" w:pos="3582"/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Individual/</w:t>
            </w:r>
            <w:r w:rsidR="00B11188" w:rsidRPr="006329A8">
              <w:rPr>
                <w:rFonts w:ascii="Arial" w:hAnsi="Arial" w:cs="Arial"/>
                <w:b/>
                <w:bCs/>
                <w:sz w:val="22"/>
                <w:szCs w:val="22"/>
              </w:rPr>
              <w:t>Group/Committee</w:t>
            </w:r>
          </w:p>
        </w:tc>
        <w:tc>
          <w:tcPr>
            <w:tcW w:w="2250" w:type="dxa"/>
            <w:shd w:val="clear" w:color="auto" w:fill="92D050"/>
            <w:vAlign w:val="center"/>
          </w:tcPr>
          <w:p w14:paraId="33C1AD79" w14:textId="5EB6C311" w:rsidR="00B11188" w:rsidRPr="006329A8" w:rsidRDefault="00B11188" w:rsidP="00CF005E">
            <w:pPr>
              <w:keepNext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29A8">
              <w:rPr>
                <w:rFonts w:ascii="Arial" w:hAnsi="Arial" w:cs="Arial"/>
                <w:b/>
                <w:bCs/>
                <w:sz w:val="22"/>
                <w:szCs w:val="22"/>
              </w:rPr>
              <w:t>Date of Review</w:t>
            </w:r>
          </w:p>
        </w:tc>
      </w:tr>
      <w:tr w:rsidR="00B11188" w:rsidRPr="006329A8" w14:paraId="022C7D0B" w14:textId="77777777" w:rsidTr="00CC2A34">
        <w:tc>
          <w:tcPr>
            <w:tcW w:w="6366" w:type="dxa"/>
          </w:tcPr>
          <w:p w14:paraId="3E732A92" w14:textId="186EBBC4" w:rsidR="00B11188" w:rsidRPr="00A205A4" w:rsidRDefault="00B11188" w:rsidP="00CF005E">
            <w:pPr>
              <w:keepNext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50" w:type="dxa"/>
          </w:tcPr>
          <w:p w14:paraId="6334F875" w14:textId="77777777" w:rsidR="00B11188" w:rsidRPr="00A205A4" w:rsidRDefault="00B11188" w:rsidP="00CF005E">
            <w:pPr>
              <w:keepNext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</w:rPr>
            </w:pPr>
          </w:p>
        </w:tc>
      </w:tr>
      <w:tr w:rsidR="00B11188" w:rsidRPr="006329A8" w14:paraId="0DE3BDA0" w14:textId="77777777" w:rsidTr="00CC2A34">
        <w:tc>
          <w:tcPr>
            <w:tcW w:w="6366" w:type="dxa"/>
          </w:tcPr>
          <w:p w14:paraId="7FC5CEFB" w14:textId="6B25F9F5" w:rsidR="00B11188" w:rsidRPr="00A205A4" w:rsidRDefault="00B11188" w:rsidP="00CF005E">
            <w:pPr>
              <w:keepNext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250" w:type="dxa"/>
          </w:tcPr>
          <w:p w14:paraId="62A27808" w14:textId="77777777" w:rsidR="00B11188" w:rsidRPr="00A205A4" w:rsidRDefault="00B11188" w:rsidP="00CF005E">
            <w:pPr>
              <w:keepNext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</w:rPr>
            </w:pPr>
          </w:p>
        </w:tc>
      </w:tr>
      <w:tr w:rsidR="00B11188" w:rsidRPr="006329A8" w14:paraId="78B9AEB9" w14:textId="77777777" w:rsidTr="00CC2A34">
        <w:tc>
          <w:tcPr>
            <w:tcW w:w="6366" w:type="dxa"/>
          </w:tcPr>
          <w:p w14:paraId="74EE5A1F" w14:textId="2AF32F34" w:rsidR="00B11188" w:rsidRPr="00A205A4" w:rsidRDefault="00B11188" w:rsidP="00CF005E">
            <w:pPr>
              <w:keepNext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77043D89" w14:textId="77777777" w:rsidR="00B11188" w:rsidRPr="00A205A4" w:rsidRDefault="00B11188" w:rsidP="00CF005E">
            <w:pPr>
              <w:keepNext/>
              <w:widowControl/>
              <w:tabs>
                <w:tab w:val="left" w:pos="9900"/>
                <w:tab w:val="left" w:pos="10616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19992A3B" w14:textId="77777777" w:rsidR="00B11188" w:rsidRDefault="00B11188" w:rsidP="00505CEA">
      <w:pPr>
        <w:pStyle w:val="ListParagraph"/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29CBCA43" w14:textId="0D3D777F" w:rsidR="00505CEA" w:rsidRPr="006329A8" w:rsidRDefault="00505CEA" w:rsidP="000A7D81">
      <w:pPr>
        <w:pStyle w:val="ListParagraph"/>
        <w:keepNext/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329A8">
        <w:rPr>
          <w:rFonts w:ascii="Arial" w:hAnsi="Arial" w:cs="Arial"/>
          <w:b/>
          <w:bCs/>
          <w:sz w:val="22"/>
          <w:szCs w:val="22"/>
        </w:rPr>
        <w:lastRenderedPageBreak/>
        <w:t xml:space="preserve">Review </w:t>
      </w:r>
      <w:r w:rsidR="00A205A4">
        <w:rPr>
          <w:rFonts w:ascii="Arial" w:hAnsi="Arial" w:cs="Arial"/>
          <w:b/>
          <w:bCs/>
          <w:sz w:val="22"/>
          <w:szCs w:val="22"/>
        </w:rPr>
        <w:t>History</w:t>
      </w:r>
    </w:p>
    <w:tbl>
      <w:tblPr>
        <w:tblStyle w:val="TableGrid"/>
        <w:tblW w:w="0" w:type="auto"/>
        <w:tblInd w:w="72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A205A4" w14:paraId="23A0B773" w14:textId="77777777" w:rsidTr="00A205A4">
        <w:tc>
          <w:tcPr>
            <w:tcW w:w="3116" w:type="dxa"/>
          </w:tcPr>
          <w:p w14:paraId="2AC565A3" w14:textId="437449FE" w:rsidR="00A205A4" w:rsidRPr="00A205A4" w:rsidRDefault="00A205A4" w:rsidP="00505CEA">
            <w:pPr>
              <w:pStyle w:val="ListParagraph"/>
              <w:keepNext/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14:paraId="71D8E7F1" w14:textId="77777777" w:rsidR="00A205A4" w:rsidRPr="00A205A4" w:rsidRDefault="00A205A4" w:rsidP="00505CEA">
            <w:pPr>
              <w:pStyle w:val="ListParagraph"/>
              <w:keepNext/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</w:tcPr>
          <w:p w14:paraId="2946FE91" w14:textId="77777777" w:rsidR="00A205A4" w:rsidRPr="00A205A4" w:rsidRDefault="00A205A4" w:rsidP="00505CEA">
            <w:pPr>
              <w:pStyle w:val="ListParagraph"/>
              <w:keepNext/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7A5357" w14:textId="7D5CF080" w:rsidR="003E222A" w:rsidRDefault="003E222A" w:rsidP="00505CEA">
      <w:pPr>
        <w:pStyle w:val="ListParagraph"/>
        <w:keepNext/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0486F058" w14:textId="77777777" w:rsidR="00C55CFA" w:rsidRPr="006329A8" w:rsidRDefault="00C55CFA" w:rsidP="00A205A4">
      <w:pPr>
        <w:pStyle w:val="ListParagraph"/>
        <w:widowControl/>
        <w:numPr>
          <w:ilvl w:val="0"/>
          <w:numId w:val="2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329A8">
        <w:rPr>
          <w:rFonts w:ascii="Arial" w:hAnsi="Arial" w:cs="Arial"/>
          <w:b/>
          <w:bCs/>
          <w:sz w:val="22"/>
          <w:szCs w:val="22"/>
        </w:rPr>
        <w:t>REFERENCES</w:t>
      </w:r>
    </w:p>
    <w:p w14:paraId="47BF091B" w14:textId="55C29C15" w:rsidR="00C55CFA" w:rsidRPr="006329A8" w:rsidRDefault="003A3B97" w:rsidP="0077349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ind w:left="720"/>
        <w:rPr>
          <w:rFonts w:ascii="Arial" w:hAnsi="Arial" w:cs="Arial"/>
          <w:b/>
          <w:bCs/>
          <w:sz w:val="22"/>
          <w:szCs w:val="22"/>
        </w:rPr>
      </w:pPr>
      <w:r w:rsidRPr="006329A8">
        <w:rPr>
          <w:rFonts w:ascii="Arial" w:hAnsi="Arial" w:cs="Arial"/>
          <w:b/>
          <w:bCs/>
          <w:sz w:val="22"/>
          <w:szCs w:val="22"/>
        </w:rPr>
        <w:t>Related Documents</w:t>
      </w:r>
    </w:p>
    <w:p w14:paraId="06CD1FF0" w14:textId="647DC902" w:rsidR="00C6567D" w:rsidRDefault="00C55CFA" w:rsidP="0077349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0"/>
        <w:ind w:left="720"/>
        <w:rPr>
          <w:rFonts w:ascii="Arial" w:hAnsi="Arial" w:cs="Arial"/>
          <w:b/>
          <w:bCs/>
          <w:sz w:val="22"/>
          <w:szCs w:val="22"/>
        </w:rPr>
      </w:pPr>
      <w:r w:rsidRPr="006329A8">
        <w:rPr>
          <w:rFonts w:ascii="Arial" w:hAnsi="Arial" w:cs="Arial"/>
          <w:b/>
          <w:bCs/>
          <w:sz w:val="22"/>
          <w:szCs w:val="22"/>
        </w:rPr>
        <w:t>References</w:t>
      </w:r>
    </w:p>
    <w:p w14:paraId="7D1FC9F5" w14:textId="5E7B10AD" w:rsidR="003E222A" w:rsidRPr="003E222A" w:rsidRDefault="003E222A" w:rsidP="003E222A">
      <w:pPr>
        <w:pStyle w:val="ListParagraph"/>
        <w:keepNext/>
        <w:widowControl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Policy Documents being replaced</w:t>
      </w:r>
    </w:p>
    <w:p w14:paraId="064EE679" w14:textId="0B17145D" w:rsidR="00356FC8" w:rsidRDefault="003A3B97" w:rsidP="0077349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ind w:left="720"/>
        <w:rPr>
          <w:rFonts w:ascii="Arial" w:hAnsi="Arial" w:cs="Arial"/>
          <w:b/>
          <w:bCs/>
          <w:sz w:val="22"/>
          <w:szCs w:val="22"/>
        </w:rPr>
      </w:pPr>
      <w:r w:rsidRPr="006329A8">
        <w:rPr>
          <w:rFonts w:ascii="Arial" w:hAnsi="Arial" w:cs="Arial"/>
          <w:b/>
          <w:bCs/>
          <w:sz w:val="22"/>
          <w:szCs w:val="22"/>
        </w:rPr>
        <w:t>Appendices</w:t>
      </w:r>
    </w:p>
    <w:p w14:paraId="0F74F533" w14:textId="3B5D1513" w:rsidR="003E222A" w:rsidRPr="006329A8" w:rsidRDefault="003E222A" w:rsidP="0077349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ind w:left="720"/>
        <w:rPr>
          <w:rFonts w:ascii="Arial" w:hAnsi="Arial" w:cs="Arial"/>
          <w:b/>
          <w:bCs/>
          <w:sz w:val="22"/>
          <w:szCs w:val="22"/>
        </w:rPr>
      </w:pPr>
    </w:p>
    <w:p w14:paraId="36507DF3" w14:textId="3FF3434C" w:rsidR="009506C2" w:rsidRPr="006329A8" w:rsidRDefault="009506C2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</w:p>
    <w:p w14:paraId="3BBA1E1D" w14:textId="184E38A5" w:rsidR="009506C2" w:rsidRPr="006329A8" w:rsidRDefault="009506C2" w:rsidP="009506C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rPr>
          <w:rFonts w:ascii="Arial" w:hAnsi="Arial" w:cs="Arial"/>
          <w:sz w:val="22"/>
          <w:szCs w:val="22"/>
        </w:rPr>
      </w:pPr>
      <w:bookmarkStart w:id="0" w:name="AppendixA"/>
    </w:p>
    <w:bookmarkEnd w:id="0"/>
    <w:p w14:paraId="0BDFC4F9" w14:textId="77777777" w:rsidR="009506C2" w:rsidRPr="006329A8" w:rsidRDefault="009506C2" w:rsidP="009506C2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40"/>
        <w:rPr>
          <w:rFonts w:ascii="Arial" w:hAnsi="Arial" w:cs="Arial"/>
          <w:sz w:val="22"/>
          <w:szCs w:val="22"/>
        </w:rPr>
      </w:pPr>
    </w:p>
    <w:p w14:paraId="6CD68A14" w14:textId="24ABE344" w:rsidR="00C6567D" w:rsidRPr="006329A8" w:rsidRDefault="00C6567D" w:rsidP="006329A8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sectPr w:rsidR="00C6567D" w:rsidRPr="006329A8" w:rsidSect="009506C2">
      <w:headerReference w:type="default" r:id="rId11"/>
      <w:type w:val="continuous"/>
      <w:pgSz w:w="12240" w:h="15840"/>
      <w:pgMar w:top="1369" w:right="1440" w:bottom="810" w:left="1440" w:header="432" w:footer="115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12E06" w14:textId="77777777" w:rsidR="003E5D36" w:rsidRDefault="003E5D36">
      <w:r>
        <w:separator/>
      </w:r>
    </w:p>
  </w:endnote>
  <w:endnote w:type="continuationSeparator" w:id="0">
    <w:p w14:paraId="7E364917" w14:textId="77777777" w:rsidR="003E5D36" w:rsidRDefault="003E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B2F5" w14:textId="5125C76E" w:rsidR="00A95475" w:rsidRPr="000C66B9" w:rsidRDefault="00A95475">
    <w:pPr>
      <w:pStyle w:val="Footer"/>
      <w:jc w:val="right"/>
    </w:pPr>
    <w:r w:rsidRPr="000C66B9">
      <w:t xml:space="preserve">Page </w:t>
    </w:r>
    <w:r w:rsidR="008F5E00">
      <w:fldChar w:fldCharType="begin"/>
    </w:r>
    <w:r w:rsidR="008F5E00">
      <w:instrText xml:space="preserve"> PAGE </w:instrText>
    </w:r>
    <w:r w:rsidR="008F5E00">
      <w:fldChar w:fldCharType="separate"/>
    </w:r>
    <w:r w:rsidR="008C39F5">
      <w:rPr>
        <w:noProof/>
      </w:rPr>
      <w:t>1</w:t>
    </w:r>
    <w:r w:rsidR="008F5E00">
      <w:rPr>
        <w:noProof/>
      </w:rPr>
      <w:fldChar w:fldCharType="end"/>
    </w:r>
    <w:r w:rsidRPr="000C66B9">
      <w:t xml:space="preserve"> of </w:t>
    </w:r>
    <w:r w:rsidR="008F4B65" w:rsidRPr="000C66B9">
      <w:fldChar w:fldCharType="begin"/>
    </w:r>
    <w:r w:rsidRPr="000C66B9">
      <w:instrText xml:space="preserve"> =</w:instrText>
    </w:r>
    <w:r>
      <w:fldChar w:fldCharType="begin"/>
    </w:r>
    <w:r>
      <w:instrText>NUMPAGES</w:instrText>
    </w:r>
    <w:r>
      <w:fldChar w:fldCharType="separate"/>
    </w:r>
    <w:r w:rsidR="00647A30">
      <w:rPr>
        <w:noProof/>
      </w:rPr>
      <w:instrText>5</w:instrText>
    </w:r>
    <w:r>
      <w:fldChar w:fldCharType="end"/>
    </w:r>
    <w:r w:rsidRPr="000C66B9">
      <w:instrText xml:space="preserve">-1 </w:instrText>
    </w:r>
    <w:r w:rsidR="008F4B65" w:rsidRPr="000C66B9">
      <w:fldChar w:fldCharType="separate"/>
    </w:r>
    <w:r w:rsidR="00647A30">
      <w:rPr>
        <w:noProof/>
      </w:rPr>
      <w:t>4</w:t>
    </w:r>
    <w:r w:rsidR="008F4B65" w:rsidRPr="000C66B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07B2A" w14:textId="77777777" w:rsidR="003E5D36" w:rsidRDefault="003E5D36">
      <w:r>
        <w:separator/>
      </w:r>
    </w:p>
  </w:footnote>
  <w:footnote w:type="continuationSeparator" w:id="0">
    <w:p w14:paraId="641AF40D" w14:textId="77777777" w:rsidR="003E5D36" w:rsidRDefault="003E5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CD1D" w14:textId="1182FCD5" w:rsidR="00A95475" w:rsidRDefault="00A3261A" w:rsidP="009D5865">
    <w:pPr>
      <w:widowControl/>
      <w:ind w:left="-990"/>
      <w:rPr>
        <w:sz w:val="18"/>
        <w:szCs w:val="18"/>
      </w:rPr>
    </w:pPr>
    <w:r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3194316" wp14:editId="51179A30">
              <wp:simplePos x="0" y="0"/>
              <wp:positionH relativeFrom="column">
                <wp:align>center</wp:align>
              </wp:positionH>
              <wp:positionV relativeFrom="paragraph">
                <wp:posOffset>152400</wp:posOffset>
              </wp:positionV>
              <wp:extent cx="6688455" cy="325120"/>
              <wp:effectExtent l="0" t="0" r="0" b="63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88455" cy="325120"/>
                        <a:chOff x="1440" y="432"/>
                        <a:chExt cx="10533" cy="512"/>
                      </a:xfrm>
                    </wpg:grpSpPr>
                    <pic:pic xmlns:pic="http://schemas.openxmlformats.org/drawingml/2006/picture">
                      <pic:nvPicPr>
                        <pic:cNvPr id="7" name="Picture 2" descr="A picture containing text, clock, gaug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0" y="480"/>
                          <a:ext cx="2230" cy="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08" y="432"/>
                          <a:ext cx="2865" cy="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575F3" id="Group 6" o:spid="_x0000_s1026" style="position:absolute;margin-left:0;margin-top:12pt;width:526.65pt;height:25.6pt;z-index:251662336;mso-position-horizontal:center" coordorigin="1440,432" coordsize="10533,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picture containing text, clock, gauge&#10;&#10;Description automatically generated" style="position:absolute;left:1440;top:480;width:2230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">
                <v:imagedata r:id="rId3" o:title="A picture containing text, clock, gauge&#10;&#10;Description automatically generated"/>
              </v:shape>
              <v:shape id="Picture 4" o:spid="_x0000_s1028" type="#_x0000_t75" alt="Icon&#10;&#10;Description automatically generated" style="position:absolute;left:9108;top:432;width:2865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">
                <v:imagedata r:id="rId4" o:title="Icon&#10;&#10;Description automatically generated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8793" w14:textId="7807E449" w:rsidR="00A95475" w:rsidRDefault="009F1354" w:rsidP="00A3261A">
    <w:pPr>
      <w:pStyle w:val="Header"/>
      <w:ind w:left="-117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9C7C271" wp14:editId="665B92F7">
              <wp:simplePos x="0" y="0"/>
              <wp:positionH relativeFrom="margin">
                <wp:align>center</wp:align>
              </wp:positionH>
              <wp:positionV relativeFrom="paragraph">
                <wp:posOffset>40640</wp:posOffset>
              </wp:positionV>
              <wp:extent cx="7145655" cy="334645"/>
              <wp:effectExtent l="0" t="0" r="0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45655" cy="334645"/>
                        <a:chOff x="720" y="591"/>
                        <a:chExt cx="11253" cy="527"/>
                      </a:xfrm>
                    </wpg:grpSpPr>
                    <pic:pic xmlns:pic="http://schemas.openxmlformats.org/drawingml/2006/picture">
                      <pic:nvPicPr>
                        <pic:cNvPr id="4" name="Picture 2" descr="A picture containing text, clock, gaug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654"/>
                          <a:ext cx="2230" cy="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4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08" y="591"/>
                          <a:ext cx="2865" cy="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8182DF" id="Group 2" o:spid="_x0000_s1026" style="position:absolute;margin-left:0;margin-top:3.2pt;width:562.65pt;height:26.35pt;z-index:251663360;mso-position-horizontal:center;mso-position-horizontal-relative:margin" coordorigin="720,591" coordsize="11253,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picture containing text, clock, gauge&#10;&#10;Description automatically generated" style="position:absolute;left:720;top:654;width:2230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">
                <v:imagedata r:id="rId3" o:title="A picture containing text, clock, gauge&#10;&#10;Description automatically generated"/>
              </v:shape>
              <v:shape id="Picture 4" o:spid="_x0000_s1028" type="#_x0000_t75" alt="Icon&#10;&#10;Description automatically generated" style="position:absolute;left:9108;top:591;width:2865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">
                <v:imagedata r:id="rId4" o:title="Icon&#10;&#10;Description automatically generated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0" w:type="dxa"/>
      <w:tblBorders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  <w:insideH w:val="single" w:sz="6" w:space="0" w:color="B2B2B2"/>
        <w:insideV w:val="single" w:sz="6" w:space="0" w:color="B2B2B2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9360"/>
    </w:tblGrid>
    <w:tr w:rsidR="00A95475" w:rsidRPr="00C55CFA" w14:paraId="77B214E6" w14:textId="77777777" w:rsidTr="00E26A93">
      <w:trPr>
        <w:cantSplit/>
      </w:trPr>
      <w:tc>
        <w:tcPr>
          <w:tcW w:w="9360" w:type="dxa"/>
        </w:tcPr>
        <w:p w14:paraId="3B89F94E" w14:textId="77777777" w:rsidR="00A95475" w:rsidRPr="00F81FF3" w:rsidRDefault="00A95475">
          <w:pPr>
            <w:widowControl/>
            <w:spacing w:before="9"/>
            <w:rPr>
              <w:rFonts w:ascii="Arial" w:hAnsi="Arial" w:cs="Arial"/>
              <w:color w:val="808080"/>
              <w:sz w:val="18"/>
              <w:szCs w:val="18"/>
            </w:rPr>
          </w:pPr>
          <w:r w:rsidRPr="00F81FF3">
            <w:rPr>
              <w:rFonts w:ascii="Arial" w:hAnsi="Arial" w:cs="Arial"/>
              <w:color w:val="808080"/>
              <w:sz w:val="18"/>
              <w:szCs w:val="18"/>
            </w:rPr>
            <w:t>[Insert Program/site/facility Name] Policy:</w:t>
          </w:r>
        </w:p>
        <w:p w14:paraId="372DEB8B" w14:textId="1439CFB9" w:rsidR="00A95475" w:rsidRPr="00F81FF3" w:rsidRDefault="00F81FF3" w:rsidP="00F81FF3">
          <w:pPr>
            <w:widowControl/>
            <w:spacing w:after="38"/>
            <w:ind w:left="510"/>
            <w:rPr>
              <w:rFonts w:ascii="Arial" w:hAnsi="Arial" w:cs="Arial"/>
              <w:b/>
              <w:bCs/>
            </w:rPr>
          </w:pPr>
          <w:r w:rsidRPr="00F81FF3">
            <w:rPr>
              <w:rFonts w:ascii="Helvetica" w:hAnsi="Helvetica"/>
              <w:b/>
              <w:bCs/>
              <w:sz w:val="18"/>
              <w:szCs w:val="18"/>
            </w:rPr>
            <w:t>Title of Policy Document Here (do not copy from table on cover page/first page)</w:t>
          </w:r>
        </w:p>
      </w:tc>
    </w:tr>
  </w:tbl>
  <w:p w14:paraId="05D8C0DB" w14:textId="77777777" w:rsidR="00A95475" w:rsidRDefault="00A95475">
    <w:pPr>
      <w:widowControl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793"/>
    <w:multiLevelType w:val="multilevel"/>
    <w:tmpl w:val="75B0723A"/>
    <w:lvl w:ilvl="0">
      <w:start w:val="8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886"/>
        </w:tabs>
        <w:ind w:left="2347" w:hanging="46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2347"/>
        </w:tabs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8CA655F"/>
    <w:multiLevelType w:val="multilevel"/>
    <w:tmpl w:val="D494B234"/>
    <w:lvl w:ilvl="0">
      <w:start w:val="1"/>
      <w:numFmt w:val="decimal"/>
      <w:lvlText w:val="4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3E2DA6"/>
    <w:multiLevelType w:val="multilevel"/>
    <w:tmpl w:val="9ABE170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584"/>
        </w:tabs>
        <w:ind w:left="1584" w:hanging="360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216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2376"/>
        </w:tabs>
        <w:ind w:left="2376" w:hanging="360"/>
      </w:pPr>
      <w:rPr>
        <w:rFonts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tabs>
          <w:tab w:val="num" w:pos="2592"/>
        </w:tabs>
        <w:ind w:left="2592" w:hanging="21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z w:val="22"/>
      </w:rPr>
    </w:lvl>
  </w:abstractNum>
  <w:abstractNum w:abstractNumId="3" w15:restartNumberingAfterBreak="0">
    <w:nsid w:val="0CB22DD5"/>
    <w:multiLevelType w:val="multilevel"/>
    <w:tmpl w:val="37B6C76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0E1D178A"/>
    <w:multiLevelType w:val="multilevel"/>
    <w:tmpl w:val="72E428A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872"/>
        </w:tabs>
        <w:ind w:left="1872" w:hanging="432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"/>
      <w:lvlJc w:val="left"/>
      <w:pPr>
        <w:tabs>
          <w:tab w:val="num" w:pos="2347"/>
        </w:tabs>
        <w:ind w:left="2347" w:hanging="475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2779"/>
        </w:tabs>
        <w:ind w:left="2779" w:hanging="432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3240"/>
        </w:tabs>
        <w:ind w:left="3240" w:hanging="461"/>
      </w:pPr>
      <w:rPr>
        <w:rFonts w:hint="default"/>
        <w:b w:val="0"/>
        <w:i w:val="0"/>
        <w:sz w:val="22"/>
      </w:rPr>
    </w:lvl>
    <w:lvl w:ilvl="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  <w:b w:val="0"/>
        <w:i w:val="0"/>
        <w:sz w:val="22"/>
      </w:rPr>
    </w:lvl>
  </w:abstractNum>
  <w:abstractNum w:abstractNumId="5" w15:restartNumberingAfterBreak="0">
    <w:nsid w:val="16FA17CF"/>
    <w:multiLevelType w:val="multilevel"/>
    <w:tmpl w:val="DA90874A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886"/>
        </w:tabs>
        <w:ind w:left="2347" w:hanging="46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B4C602F"/>
    <w:multiLevelType w:val="multilevel"/>
    <w:tmpl w:val="0F42CB7E"/>
    <w:lvl w:ilvl="0">
      <w:start w:val="1"/>
      <w:numFmt w:val="none"/>
      <w:lvlText w:val="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1.1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a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4">
      <w:start w:val="1"/>
      <w:numFmt w:val="none"/>
      <w:lvlText w:val="(1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1BD56D98"/>
    <w:multiLevelType w:val="multilevel"/>
    <w:tmpl w:val="DED2D42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872"/>
        </w:tabs>
        <w:ind w:left="1872" w:hanging="432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"/>
      <w:lvlJc w:val="left"/>
      <w:pPr>
        <w:tabs>
          <w:tab w:val="num" w:pos="2347"/>
        </w:tabs>
        <w:ind w:left="2347" w:hanging="475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2779"/>
        </w:tabs>
        <w:ind w:left="2779" w:hanging="432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3240"/>
        </w:tabs>
        <w:ind w:left="3240" w:hanging="461"/>
      </w:pPr>
      <w:rPr>
        <w:rFonts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  <w:b w:val="0"/>
        <w:i w:val="0"/>
        <w:sz w:val="22"/>
      </w:rPr>
    </w:lvl>
  </w:abstractNum>
  <w:abstractNum w:abstractNumId="8" w15:restartNumberingAfterBreak="0">
    <w:nsid w:val="270075FB"/>
    <w:multiLevelType w:val="multilevel"/>
    <w:tmpl w:val="E80CC42C"/>
    <w:lvl w:ilvl="0">
      <w:start w:val="1"/>
      <w:numFmt w:val="decimal"/>
      <w:lvlText w:val="7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8E64163"/>
    <w:multiLevelType w:val="multilevel"/>
    <w:tmpl w:val="563821DE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1886"/>
        </w:tabs>
        <w:ind w:left="2347" w:hanging="461"/>
      </w:pPr>
      <w:rPr>
        <w:rFonts w:hint="default"/>
        <w:b w:val="0"/>
        <w:i w:val="0"/>
        <w:sz w:val="16"/>
      </w:rPr>
    </w:lvl>
    <w:lvl w:ilvl="4">
      <w:start w:val="1"/>
      <w:numFmt w:val="decimal"/>
      <w:lvlText w:val="(%5)"/>
      <w:lvlJc w:val="left"/>
      <w:pPr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2FD6698C"/>
    <w:multiLevelType w:val="multilevel"/>
    <w:tmpl w:val="37B6C76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34EB6038"/>
    <w:multiLevelType w:val="multilevel"/>
    <w:tmpl w:val="9ABE170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584"/>
        </w:tabs>
        <w:ind w:left="1584" w:hanging="360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216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2376"/>
        </w:tabs>
        <w:ind w:left="2376" w:hanging="360"/>
      </w:pPr>
      <w:rPr>
        <w:rFonts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tabs>
          <w:tab w:val="num" w:pos="2592"/>
        </w:tabs>
        <w:ind w:left="2592" w:hanging="21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z w:val="22"/>
      </w:rPr>
    </w:lvl>
  </w:abstractNum>
  <w:abstractNum w:abstractNumId="12" w15:restartNumberingAfterBreak="0">
    <w:nsid w:val="353C70D8"/>
    <w:multiLevelType w:val="multilevel"/>
    <w:tmpl w:val="86CA8600"/>
    <w:numStyleLink w:val="PolicyTemplate"/>
  </w:abstractNum>
  <w:abstractNum w:abstractNumId="13" w15:restartNumberingAfterBreak="0">
    <w:nsid w:val="36F10880"/>
    <w:multiLevelType w:val="multilevel"/>
    <w:tmpl w:val="563821DE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1886"/>
        </w:tabs>
        <w:ind w:left="2347" w:hanging="461"/>
      </w:pPr>
      <w:rPr>
        <w:rFonts w:hint="default"/>
        <w:b w:val="0"/>
        <w:i w:val="0"/>
        <w:sz w:val="16"/>
      </w:rPr>
    </w:lvl>
    <w:lvl w:ilvl="4">
      <w:start w:val="1"/>
      <w:numFmt w:val="decimal"/>
      <w:lvlText w:val="(%5)"/>
      <w:lvlJc w:val="left"/>
      <w:pPr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38A5589F"/>
    <w:multiLevelType w:val="hybridMultilevel"/>
    <w:tmpl w:val="491E825A"/>
    <w:lvl w:ilvl="0" w:tplc="1B68CB14">
      <w:start w:val="1"/>
      <w:numFmt w:val="decimal"/>
      <w:lvlText w:val="5.%1"/>
      <w:lvlJc w:val="left"/>
      <w:pPr>
        <w:ind w:left="1469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C3339"/>
    <w:multiLevelType w:val="multilevel"/>
    <w:tmpl w:val="9B6CF8B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C932224"/>
    <w:multiLevelType w:val="multilevel"/>
    <w:tmpl w:val="86CA8600"/>
    <w:numStyleLink w:val="PolicyTemplate"/>
  </w:abstractNum>
  <w:abstractNum w:abstractNumId="17" w15:restartNumberingAfterBreak="0">
    <w:nsid w:val="3F11249C"/>
    <w:multiLevelType w:val="multilevel"/>
    <w:tmpl w:val="86CA8600"/>
    <w:styleLink w:val="PolicyTemplat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z w:val="22"/>
      </w:rPr>
    </w:lvl>
  </w:abstractNum>
  <w:abstractNum w:abstractNumId="18" w15:restartNumberingAfterBreak="0">
    <w:nsid w:val="4410696E"/>
    <w:multiLevelType w:val="hybridMultilevel"/>
    <w:tmpl w:val="FE860CEC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411000E"/>
    <w:multiLevelType w:val="multilevel"/>
    <w:tmpl w:val="DED2D42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872"/>
        </w:tabs>
        <w:ind w:left="1872" w:hanging="432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"/>
      <w:lvlJc w:val="left"/>
      <w:pPr>
        <w:tabs>
          <w:tab w:val="num" w:pos="2347"/>
        </w:tabs>
        <w:ind w:left="2347" w:hanging="475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2779"/>
        </w:tabs>
        <w:ind w:left="2779" w:hanging="432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3240"/>
        </w:tabs>
        <w:ind w:left="3240" w:hanging="461"/>
      </w:pPr>
      <w:rPr>
        <w:rFonts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  <w:b w:val="0"/>
        <w:i w:val="0"/>
        <w:sz w:val="22"/>
      </w:rPr>
    </w:lvl>
  </w:abstractNum>
  <w:abstractNum w:abstractNumId="20" w15:restartNumberingAfterBreak="0">
    <w:nsid w:val="4A7E079C"/>
    <w:multiLevelType w:val="multilevel"/>
    <w:tmpl w:val="37B6C76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4A985BDC"/>
    <w:multiLevelType w:val="multilevel"/>
    <w:tmpl w:val="CCB60646"/>
    <w:lvl w:ilvl="0">
      <w:start w:val="1"/>
      <w:numFmt w:val="decimal"/>
      <w:lvlText w:val="6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DCD74CA"/>
    <w:multiLevelType w:val="multilevel"/>
    <w:tmpl w:val="DB9A370E"/>
    <w:lvl w:ilvl="0">
      <w:start w:val="1"/>
      <w:numFmt w:val="decimal"/>
      <w:lvlText w:val="2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E1549F0"/>
    <w:multiLevelType w:val="multilevel"/>
    <w:tmpl w:val="563821DE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1886"/>
        </w:tabs>
        <w:ind w:left="2347" w:hanging="461"/>
      </w:pPr>
      <w:rPr>
        <w:rFonts w:hint="default"/>
        <w:b w:val="0"/>
        <w:i w:val="0"/>
        <w:sz w:val="16"/>
      </w:rPr>
    </w:lvl>
    <w:lvl w:ilvl="4">
      <w:start w:val="1"/>
      <w:numFmt w:val="decimal"/>
      <w:lvlText w:val="(%5)"/>
      <w:lvlJc w:val="left"/>
      <w:pPr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 w15:restartNumberingAfterBreak="0">
    <w:nsid w:val="52C93CBA"/>
    <w:multiLevelType w:val="hybridMultilevel"/>
    <w:tmpl w:val="D92ABB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5EF7A46"/>
    <w:multiLevelType w:val="multilevel"/>
    <w:tmpl w:val="37B6C76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6" w15:restartNumberingAfterBreak="0">
    <w:nsid w:val="58725915"/>
    <w:multiLevelType w:val="multilevel"/>
    <w:tmpl w:val="3516EBB0"/>
    <w:lvl w:ilvl="0">
      <w:start w:val="1"/>
      <w:numFmt w:val="decimal"/>
      <w:lvlText w:val="5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2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9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6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370" w:hanging="180"/>
      </w:pPr>
      <w:rPr>
        <w:rFonts w:hint="default"/>
      </w:rPr>
    </w:lvl>
  </w:abstractNum>
  <w:abstractNum w:abstractNumId="27" w15:restartNumberingAfterBreak="0">
    <w:nsid w:val="6B7E21C8"/>
    <w:multiLevelType w:val="multilevel"/>
    <w:tmpl w:val="4434DC82"/>
    <w:lvl w:ilvl="0">
      <w:start w:val="1"/>
      <w:numFmt w:val="decimal"/>
      <w:lvlText w:val="3.%1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886"/>
        </w:tabs>
        <w:ind w:left="1886" w:hanging="44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461"/>
      </w:pPr>
      <w:rPr>
        <w:rFonts w:ascii="Symbol" w:hAnsi="Symbol" w:hint="default"/>
        <w:sz w:val="16"/>
      </w:rPr>
    </w:lvl>
    <w:lvl w:ilvl="3">
      <w:start w:val="1"/>
      <w:numFmt w:val="decimal"/>
      <w:lvlText w:val="(%4)"/>
      <w:lvlJc w:val="left"/>
      <w:pPr>
        <w:ind w:left="2794" w:hanging="44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FA85C54"/>
    <w:multiLevelType w:val="hybridMultilevel"/>
    <w:tmpl w:val="E83A798C"/>
    <w:lvl w:ilvl="0" w:tplc="4E6C08F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36943CC"/>
    <w:multiLevelType w:val="multilevel"/>
    <w:tmpl w:val="86CA8600"/>
    <w:numStyleLink w:val="PolicyTemplate"/>
  </w:abstractNum>
  <w:abstractNum w:abstractNumId="30" w15:restartNumberingAfterBreak="0">
    <w:nsid w:val="76CF34A4"/>
    <w:multiLevelType w:val="multilevel"/>
    <w:tmpl w:val="12549C78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E3A5C41"/>
    <w:multiLevelType w:val="multilevel"/>
    <w:tmpl w:val="563821DE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886" w:hanging="446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1886"/>
        </w:tabs>
        <w:ind w:left="2347" w:hanging="461"/>
      </w:pPr>
      <w:rPr>
        <w:rFonts w:hint="default"/>
        <w:b w:val="0"/>
        <w:i w:val="0"/>
        <w:sz w:val="16"/>
      </w:rPr>
    </w:lvl>
    <w:lvl w:ilvl="4">
      <w:start w:val="1"/>
      <w:numFmt w:val="decimal"/>
      <w:lvlText w:val="(%5)"/>
      <w:lvlJc w:val="left"/>
      <w:pPr>
        <w:ind w:left="2794" w:hanging="447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3254" w:hanging="460"/>
      </w:pPr>
      <w:rPr>
        <w:rFonts w:ascii="Symbol" w:hAnsi="Symbol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20"/>
  </w:num>
  <w:num w:numId="4">
    <w:abstractNumId w:val="25"/>
  </w:num>
  <w:num w:numId="5">
    <w:abstractNumId w:val="27"/>
  </w:num>
  <w:num w:numId="6">
    <w:abstractNumId w:val="3"/>
  </w:num>
  <w:num w:numId="7">
    <w:abstractNumId w:val="14"/>
  </w:num>
  <w:num w:numId="8">
    <w:abstractNumId w:val="18"/>
  </w:num>
  <w:num w:numId="9">
    <w:abstractNumId w:val="10"/>
  </w:num>
  <w:num w:numId="10">
    <w:abstractNumId w:val="21"/>
  </w:num>
  <w:num w:numId="11">
    <w:abstractNumId w:val="26"/>
  </w:num>
  <w:num w:numId="12">
    <w:abstractNumId w:val="22"/>
  </w:num>
  <w:num w:numId="13">
    <w:abstractNumId w:val="1"/>
  </w:num>
  <w:num w:numId="14">
    <w:abstractNumId w:val="8"/>
  </w:num>
  <w:num w:numId="15">
    <w:abstractNumId w:val="9"/>
  </w:num>
  <w:num w:numId="16">
    <w:abstractNumId w:val="23"/>
  </w:num>
  <w:num w:numId="17">
    <w:abstractNumId w:val="13"/>
  </w:num>
  <w:num w:numId="18">
    <w:abstractNumId w:val="31"/>
  </w:num>
  <w:num w:numId="19">
    <w:abstractNumId w:val="0"/>
  </w:num>
  <w:num w:numId="20">
    <w:abstractNumId w:val="30"/>
  </w:num>
  <w:num w:numId="21">
    <w:abstractNumId w:val="24"/>
  </w:num>
  <w:num w:numId="22">
    <w:abstractNumId w:val="17"/>
  </w:num>
  <w:num w:numId="23">
    <w:abstractNumId w:val="16"/>
  </w:num>
  <w:num w:numId="24">
    <w:abstractNumId w:val="29"/>
  </w:num>
  <w:num w:numId="25">
    <w:abstractNumId w:val="12"/>
  </w:num>
  <w:num w:numId="26">
    <w:abstractNumId w:val="4"/>
  </w:num>
  <w:num w:numId="27">
    <w:abstractNumId w:val="11"/>
  </w:num>
  <w:num w:numId="28">
    <w:abstractNumId w:val="2"/>
  </w:num>
  <w:num w:numId="29">
    <w:abstractNumId w:val="15"/>
  </w:num>
  <w:num w:numId="30">
    <w:abstractNumId w:val="7"/>
  </w:num>
  <w:num w:numId="31">
    <w:abstractNumId w:val="1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hyphenationZone w:val="93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D1"/>
    <w:rsid w:val="00033AB3"/>
    <w:rsid w:val="00047BC0"/>
    <w:rsid w:val="00072ACC"/>
    <w:rsid w:val="0007341D"/>
    <w:rsid w:val="000A7D81"/>
    <w:rsid w:val="000C3918"/>
    <w:rsid w:val="000C66B9"/>
    <w:rsid w:val="000C7D7C"/>
    <w:rsid w:val="000D465D"/>
    <w:rsid w:val="0010279E"/>
    <w:rsid w:val="00103658"/>
    <w:rsid w:val="00110B92"/>
    <w:rsid w:val="00110C81"/>
    <w:rsid w:val="00141843"/>
    <w:rsid w:val="00142850"/>
    <w:rsid w:val="00142F0A"/>
    <w:rsid w:val="001431B9"/>
    <w:rsid w:val="00152EA2"/>
    <w:rsid w:val="00154D72"/>
    <w:rsid w:val="00154DD4"/>
    <w:rsid w:val="00167A9A"/>
    <w:rsid w:val="0017136A"/>
    <w:rsid w:val="00173623"/>
    <w:rsid w:val="00182418"/>
    <w:rsid w:val="0019396A"/>
    <w:rsid w:val="001A0EDE"/>
    <w:rsid w:val="001B1E80"/>
    <w:rsid w:val="001B36C2"/>
    <w:rsid w:val="001D1022"/>
    <w:rsid w:val="001D1397"/>
    <w:rsid w:val="001D6902"/>
    <w:rsid w:val="001E1735"/>
    <w:rsid w:val="001E536B"/>
    <w:rsid w:val="001F0646"/>
    <w:rsid w:val="002058AB"/>
    <w:rsid w:val="002079E6"/>
    <w:rsid w:val="00213781"/>
    <w:rsid w:val="00234D9A"/>
    <w:rsid w:val="00290603"/>
    <w:rsid w:val="00290752"/>
    <w:rsid w:val="002A13C3"/>
    <w:rsid w:val="002A581B"/>
    <w:rsid w:val="002B687F"/>
    <w:rsid w:val="002C5D64"/>
    <w:rsid w:val="002C737F"/>
    <w:rsid w:val="002E2400"/>
    <w:rsid w:val="00321583"/>
    <w:rsid w:val="00322769"/>
    <w:rsid w:val="00356FC8"/>
    <w:rsid w:val="003723A4"/>
    <w:rsid w:val="00383ED1"/>
    <w:rsid w:val="00384FDB"/>
    <w:rsid w:val="00397901"/>
    <w:rsid w:val="003A3B97"/>
    <w:rsid w:val="003A4999"/>
    <w:rsid w:val="003A5382"/>
    <w:rsid w:val="003B2646"/>
    <w:rsid w:val="003B2FA9"/>
    <w:rsid w:val="003D7CB7"/>
    <w:rsid w:val="003E06FA"/>
    <w:rsid w:val="003E222A"/>
    <w:rsid w:val="003E5D36"/>
    <w:rsid w:val="003F1745"/>
    <w:rsid w:val="003F1D1B"/>
    <w:rsid w:val="003F4C0B"/>
    <w:rsid w:val="0040070C"/>
    <w:rsid w:val="00400BB5"/>
    <w:rsid w:val="00406FBB"/>
    <w:rsid w:val="004250B6"/>
    <w:rsid w:val="00433D4E"/>
    <w:rsid w:val="00444A44"/>
    <w:rsid w:val="0044717F"/>
    <w:rsid w:val="00456ABE"/>
    <w:rsid w:val="0046242F"/>
    <w:rsid w:val="00477A0E"/>
    <w:rsid w:val="004A405C"/>
    <w:rsid w:val="004A784E"/>
    <w:rsid w:val="004C739C"/>
    <w:rsid w:val="004D6EDE"/>
    <w:rsid w:val="00503742"/>
    <w:rsid w:val="0050463D"/>
    <w:rsid w:val="00505CEA"/>
    <w:rsid w:val="00520E92"/>
    <w:rsid w:val="005351D5"/>
    <w:rsid w:val="0054768D"/>
    <w:rsid w:val="00572832"/>
    <w:rsid w:val="00584065"/>
    <w:rsid w:val="00584A5B"/>
    <w:rsid w:val="005904DE"/>
    <w:rsid w:val="005955B5"/>
    <w:rsid w:val="005A4CF8"/>
    <w:rsid w:val="005A5D4F"/>
    <w:rsid w:val="005C6251"/>
    <w:rsid w:val="005C72EE"/>
    <w:rsid w:val="005F53EA"/>
    <w:rsid w:val="00606076"/>
    <w:rsid w:val="0061336F"/>
    <w:rsid w:val="006226AE"/>
    <w:rsid w:val="006329A8"/>
    <w:rsid w:val="00633FFE"/>
    <w:rsid w:val="006412ED"/>
    <w:rsid w:val="00642531"/>
    <w:rsid w:val="00647A30"/>
    <w:rsid w:val="00655B79"/>
    <w:rsid w:val="006564DE"/>
    <w:rsid w:val="006918E3"/>
    <w:rsid w:val="006D2037"/>
    <w:rsid w:val="006D4033"/>
    <w:rsid w:val="006E075F"/>
    <w:rsid w:val="006E56C2"/>
    <w:rsid w:val="006F6916"/>
    <w:rsid w:val="007152A5"/>
    <w:rsid w:val="007166AA"/>
    <w:rsid w:val="00733AE0"/>
    <w:rsid w:val="00735895"/>
    <w:rsid w:val="00736C22"/>
    <w:rsid w:val="00744784"/>
    <w:rsid w:val="0076449F"/>
    <w:rsid w:val="00773494"/>
    <w:rsid w:val="007755EA"/>
    <w:rsid w:val="00776279"/>
    <w:rsid w:val="00787F72"/>
    <w:rsid w:val="007B5783"/>
    <w:rsid w:val="007C16FD"/>
    <w:rsid w:val="007C1E7A"/>
    <w:rsid w:val="007D1286"/>
    <w:rsid w:val="007D251B"/>
    <w:rsid w:val="00814207"/>
    <w:rsid w:val="00817FED"/>
    <w:rsid w:val="00820F0A"/>
    <w:rsid w:val="008317B9"/>
    <w:rsid w:val="00845A76"/>
    <w:rsid w:val="008617C6"/>
    <w:rsid w:val="0087168A"/>
    <w:rsid w:val="008749B6"/>
    <w:rsid w:val="008919DA"/>
    <w:rsid w:val="008A5104"/>
    <w:rsid w:val="008B2AA3"/>
    <w:rsid w:val="008B7BA7"/>
    <w:rsid w:val="008C39F5"/>
    <w:rsid w:val="008E5FCB"/>
    <w:rsid w:val="008F1460"/>
    <w:rsid w:val="008F4B65"/>
    <w:rsid w:val="008F5E00"/>
    <w:rsid w:val="00906C69"/>
    <w:rsid w:val="00916909"/>
    <w:rsid w:val="00921A59"/>
    <w:rsid w:val="00940F7F"/>
    <w:rsid w:val="0094198C"/>
    <w:rsid w:val="009506C2"/>
    <w:rsid w:val="00974524"/>
    <w:rsid w:val="00976F7C"/>
    <w:rsid w:val="009B09C9"/>
    <w:rsid w:val="009D565D"/>
    <w:rsid w:val="009D5865"/>
    <w:rsid w:val="009F1354"/>
    <w:rsid w:val="009F1B93"/>
    <w:rsid w:val="00A04384"/>
    <w:rsid w:val="00A15C57"/>
    <w:rsid w:val="00A205A4"/>
    <w:rsid w:val="00A278D2"/>
    <w:rsid w:val="00A3261A"/>
    <w:rsid w:val="00A33E39"/>
    <w:rsid w:val="00A366DE"/>
    <w:rsid w:val="00A48B88"/>
    <w:rsid w:val="00A74294"/>
    <w:rsid w:val="00A871F3"/>
    <w:rsid w:val="00A95475"/>
    <w:rsid w:val="00A97F2B"/>
    <w:rsid w:val="00AB76AC"/>
    <w:rsid w:val="00AC74AA"/>
    <w:rsid w:val="00AD25D9"/>
    <w:rsid w:val="00AE390E"/>
    <w:rsid w:val="00AF2181"/>
    <w:rsid w:val="00AF533C"/>
    <w:rsid w:val="00B11188"/>
    <w:rsid w:val="00B2192B"/>
    <w:rsid w:val="00B315E6"/>
    <w:rsid w:val="00B43AE0"/>
    <w:rsid w:val="00B442EE"/>
    <w:rsid w:val="00B51F22"/>
    <w:rsid w:val="00BA21EE"/>
    <w:rsid w:val="00BA7DEA"/>
    <w:rsid w:val="00BB1053"/>
    <w:rsid w:val="00BC6ACC"/>
    <w:rsid w:val="00BD2CE7"/>
    <w:rsid w:val="00C077B2"/>
    <w:rsid w:val="00C07A38"/>
    <w:rsid w:val="00C11043"/>
    <w:rsid w:val="00C2693E"/>
    <w:rsid w:val="00C278C5"/>
    <w:rsid w:val="00C45804"/>
    <w:rsid w:val="00C4774A"/>
    <w:rsid w:val="00C53417"/>
    <w:rsid w:val="00C55CFA"/>
    <w:rsid w:val="00C6463D"/>
    <w:rsid w:val="00C6567D"/>
    <w:rsid w:val="00C66379"/>
    <w:rsid w:val="00C71A6E"/>
    <w:rsid w:val="00C744D2"/>
    <w:rsid w:val="00C94F2B"/>
    <w:rsid w:val="00CA3868"/>
    <w:rsid w:val="00CA6A8B"/>
    <w:rsid w:val="00CB6C2E"/>
    <w:rsid w:val="00CB73C8"/>
    <w:rsid w:val="00CC2A34"/>
    <w:rsid w:val="00CE0CCC"/>
    <w:rsid w:val="00CF005E"/>
    <w:rsid w:val="00CF36BA"/>
    <w:rsid w:val="00D148D0"/>
    <w:rsid w:val="00D2026B"/>
    <w:rsid w:val="00D22940"/>
    <w:rsid w:val="00D32287"/>
    <w:rsid w:val="00D32C9E"/>
    <w:rsid w:val="00D36D20"/>
    <w:rsid w:val="00D51FD9"/>
    <w:rsid w:val="00D63834"/>
    <w:rsid w:val="00D9022C"/>
    <w:rsid w:val="00D91C87"/>
    <w:rsid w:val="00DA31A4"/>
    <w:rsid w:val="00DB7C6A"/>
    <w:rsid w:val="00DC5910"/>
    <w:rsid w:val="00DD2B4B"/>
    <w:rsid w:val="00DF066B"/>
    <w:rsid w:val="00DF10E8"/>
    <w:rsid w:val="00DF4286"/>
    <w:rsid w:val="00E00CD9"/>
    <w:rsid w:val="00E2157B"/>
    <w:rsid w:val="00E22B72"/>
    <w:rsid w:val="00E26A93"/>
    <w:rsid w:val="00E30824"/>
    <w:rsid w:val="00E332D0"/>
    <w:rsid w:val="00E3566A"/>
    <w:rsid w:val="00E3598E"/>
    <w:rsid w:val="00E45F70"/>
    <w:rsid w:val="00E50B9D"/>
    <w:rsid w:val="00E54040"/>
    <w:rsid w:val="00E5472C"/>
    <w:rsid w:val="00E70EDB"/>
    <w:rsid w:val="00E71B69"/>
    <w:rsid w:val="00E755DA"/>
    <w:rsid w:val="00E83710"/>
    <w:rsid w:val="00E96CAE"/>
    <w:rsid w:val="00EB1E13"/>
    <w:rsid w:val="00EC0E3A"/>
    <w:rsid w:val="00ED3CD5"/>
    <w:rsid w:val="00EE3897"/>
    <w:rsid w:val="00EF14F7"/>
    <w:rsid w:val="00EF1511"/>
    <w:rsid w:val="00EF27DD"/>
    <w:rsid w:val="00F05195"/>
    <w:rsid w:val="00F119E8"/>
    <w:rsid w:val="00F13B04"/>
    <w:rsid w:val="00F22263"/>
    <w:rsid w:val="00F66454"/>
    <w:rsid w:val="00F7144C"/>
    <w:rsid w:val="00F766D7"/>
    <w:rsid w:val="00F81FF3"/>
    <w:rsid w:val="00F83D62"/>
    <w:rsid w:val="00F94A97"/>
    <w:rsid w:val="00F963C2"/>
    <w:rsid w:val="00FA516E"/>
    <w:rsid w:val="00FB2AB1"/>
    <w:rsid w:val="00FB3024"/>
    <w:rsid w:val="00FC09A0"/>
    <w:rsid w:val="00FC1E1D"/>
    <w:rsid w:val="00FC2AE5"/>
    <w:rsid w:val="00FD2B03"/>
    <w:rsid w:val="00FE0127"/>
    <w:rsid w:val="00FE1311"/>
    <w:rsid w:val="00FF3CD0"/>
    <w:rsid w:val="00FF7247"/>
    <w:rsid w:val="02346849"/>
    <w:rsid w:val="023FF6B8"/>
    <w:rsid w:val="026620B7"/>
    <w:rsid w:val="02843807"/>
    <w:rsid w:val="03098102"/>
    <w:rsid w:val="0321E177"/>
    <w:rsid w:val="041DF2A9"/>
    <w:rsid w:val="054CC4A1"/>
    <w:rsid w:val="060F91C9"/>
    <w:rsid w:val="0641E65E"/>
    <w:rsid w:val="06749274"/>
    <w:rsid w:val="06864B3B"/>
    <w:rsid w:val="07C8291C"/>
    <w:rsid w:val="0C05BE87"/>
    <w:rsid w:val="0D2C3D4B"/>
    <w:rsid w:val="0E246510"/>
    <w:rsid w:val="112463B6"/>
    <w:rsid w:val="119EC451"/>
    <w:rsid w:val="11C08B01"/>
    <w:rsid w:val="13419E04"/>
    <w:rsid w:val="1351BDEC"/>
    <w:rsid w:val="147E6AE7"/>
    <w:rsid w:val="187C1FB5"/>
    <w:rsid w:val="1ABC0888"/>
    <w:rsid w:val="1B55A86D"/>
    <w:rsid w:val="1BE80FC8"/>
    <w:rsid w:val="1BF881C6"/>
    <w:rsid w:val="1C3DCCF9"/>
    <w:rsid w:val="1C47DFC7"/>
    <w:rsid w:val="1C793D67"/>
    <w:rsid w:val="1CDAA3B1"/>
    <w:rsid w:val="1DEB9F05"/>
    <w:rsid w:val="1EBF43EE"/>
    <w:rsid w:val="2062C20C"/>
    <w:rsid w:val="219216A1"/>
    <w:rsid w:val="221A70F8"/>
    <w:rsid w:val="22BB8705"/>
    <w:rsid w:val="25891465"/>
    <w:rsid w:val="27425723"/>
    <w:rsid w:val="2761D87A"/>
    <w:rsid w:val="278EB6DF"/>
    <w:rsid w:val="27E4EC45"/>
    <w:rsid w:val="286A6153"/>
    <w:rsid w:val="286F4711"/>
    <w:rsid w:val="297D5AF5"/>
    <w:rsid w:val="2B2722C9"/>
    <w:rsid w:val="2BE1C5D3"/>
    <w:rsid w:val="2D24C6B5"/>
    <w:rsid w:val="2D8AE5F1"/>
    <w:rsid w:val="2E879F74"/>
    <w:rsid w:val="2F87ADF9"/>
    <w:rsid w:val="2FBD603B"/>
    <w:rsid w:val="2FDD89D0"/>
    <w:rsid w:val="32D1B05A"/>
    <w:rsid w:val="339F60C4"/>
    <w:rsid w:val="340E6053"/>
    <w:rsid w:val="37FC4B6E"/>
    <w:rsid w:val="380FD485"/>
    <w:rsid w:val="38516D98"/>
    <w:rsid w:val="38A5C13B"/>
    <w:rsid w:val="3907434F"/>
    <w:rsid w:val="397138C0"/>
    <w:rsid w:val="3BF21C16"/>
    <w:rsid w:val="3C3F6769"/>
    <w:rsid w:val="3DB4FD1A"/>
    <w:rsid w:val="3E6F9E41"/>
    <w:rsid w:val="422402B5"/>
    <w:rsid w:val="4285A8EB"/>
    <w:rsid w:val="42B5BF7A"/>
    <w:rsid w:val="432F2361"/>
    <w:rsid w:val="4468DC60"/>
    <w:rsid w:val="44DE205F"/>
    <w:rsid w:val="45F5FA20"/>
    <w:rsid w:val="46038AB3"/>
    <w:rsid w:val="46410827"/>
    <w:rsid w:val="46B0C486"/>
    <w:rsid w:val="47F1C1FF"/>
    <w:rsid w:val="48079CCA"/>
    <w:rsid w:val="48B61695"/>
    <w:rsid w:val="492B1D8B"/>
    <w:rsid w:val="495F8C2E"/>
    <w:rsid w:val="4A088B4B"/>
    <w:rsid w:val="4B622ED8"/>
    <w:rsid w:val="4BCBACC4"/>
    <w:rsid w:val="4C1157A3"/>
    <w:rsid w:val="4C1CC232"/>
    <w:rsid w:val="4C437BB9"/>
    <w:rsid w:val="4C51C697"/>
    <w:rsid w:val="4CB6E44F"/>
    <w:rsid w:val="4D91BCBF"/>
    <w:rsid w:val="4E082EF3"/>
    <w:rsid w:val="4EDE4883"/>
    <w:rsid w:val="4F8C1D3A"/>
    <w:rsid w:val="511F4095"/>
    <w:rsid w:val="51B5F6DC"/>
    <w:rsid w:val="51B81F32"/>
    <w:rsid w:val="527CFC8E"/>
    <w:rsid w:val="52F54743"/>
    <w:rsid w:val="5363F237"/>
    <w:rsid w:val="53F77F18"/>
    <w:rsid w:val="56C9065E"/>
    <w:rsid w:val="56C93CA6"/>
    <w:rsid w:val="582B3BF1"/>
    <w:rsid w:val="589DD667"/>
    <w:rsid w:val="58E53405"/>
    <w:rsid w:val="58E65F04"/>
    <w:rsid w:val="59B5DD61"/>
    <w:rsid w:val="5A2DB13F"/>
    <w:rsid w:val="5A8A487F"/>
    <w:rsid w:val="5AA346F5"/>
    <w:rsid w:val="5AD5C952"/>
    <w:rsid w:val="5B106155"/>
    <w:rsid w:val="5C10AA46"/>
    <w:rsid w:val="5C7A1498"/>
    <w:rsid w:val="5D3061E0"/>
    <w:rsid w:val="5D988AEC"/>
    <w:rsid w:val="5E27D7A9"/>
    <w:rsid w:val="5E9E41D5"/>
    <w:rsid w:val="5EDD8806"/>
    <w:rsid w:val="5F299D18"/>
    <w:rsid w:val="6103CD49"/>
    <w:rsid w:val="64E8EBC8"/>
    <w:rsid w:val="6605AACA"/>
    <w:rsid w:val="66CE5A5F"/>
    <w:rsid w:val="67FC1E93"/>
    <w:rsid w:val="688AD632"/>
    <w:rsid w:val="6AAE639E"/>
    <w:rsid w:val="6AD0BB97"/>
    <w:rsid w:val="6CBB0405"/>
    <w:rsid w:val="6CBCED4C"/>
    <w:rsid w:val="6D2BD823"/>
    <w:rsid w:val="6D56C94C"/>
    <w:rsid w:val="6DEAB75D"/>
    <w:rsid w:val="6F9E94B2"/>
    <w:rsid w:val="7029B4E3"/>
    <w:rsid w:val="7075F41D"/>
    <w:rsid w:val="70763DB4"/>
    <w:rsid w:val="712B8760"/>
    <w:rsid w:val="71E790E2"/>
    <w:rsid w:val="724DA9D8"/>
    <w:rsid w:val="748B7C76"/>
    <w:rsid w:val="74EF6F18"/>
    <w:rsid w:val="753E0D8D"/>
    <w:rsid w:val="75BB0F30"/>
    <w:rsid w:val="75CBA748"/>
    <w:rsid w:val="768DC1EF"/>
    <w:rsid w:val="7706EF8F"/>
    <w:rsid w:val="77136DFF"/>
    <w:rsid w:val="79B427BE"/>
    <w:rsid w:val="7A1C7D3D"/>
    <w:rsid w:val="7AD3196C"/>
    <w:rsid w:val="7CD4DF43"/>
    <w:rsid w:val="7D9172F7"/>
    <w:rsid w:val="7E2CAE05"/>
    <w:rsid w:val="7FD50CA2"/>
    <w:rsid w:val="7FF5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522AEDFF"/>
  <w15:docId w15:val="{60FEB50F-915B-4996-8FE8-B68898E0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9E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2079E6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2">
    <w:name w:val="Level 2"/>
    <w:uiPriority w:val="99"/>
    <w:rsid w:val="002079E6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3">
    <w:name w:val="Level 3"/>
    <w:uiPriority w:val="99"/>
    <w:rsid w:val="002079E6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4">
    <w:name w:val="Level 4"/>
    <w:uiPriority w:val="99"/>
    <w:rsid w:val="002079E6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5">
    <w:name w:val="Level 5"/>
    <w:uiPriority w:val="99"/>
    <w:rsid w:val="002079E6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6">
    <w:name w:val="Level 6"/>
    <w:uiPriority w:val="99"/>
    <w:rsid w:val="002079E6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7">
    <w:name w:val="Level 7"/>
    <w:uiPriority w:val="99"/>
    <w:rsid w:val="002079E6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8">
    <w:name w:val="Level 8"/>
    <w:uiPriority w:val="99"/>
    <w:rsid w:val="002079E6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9">
    <w:name w:val="Level 9"/>
    <w:uiPriority w:val="99"/>
    <w:rsid w:val="002079E6"/>
    <w:pPr>
      <w:widowControl w:val="0"/>
      <w:autoSpaceDE w:val="0"/>
      <w:autoSpaceDN w:val="0"/>
      <w:adjustRightInd w:val="0"/>
      <w:ind w:left="6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_26"/>
    <w:uiPriority w:val="99"/>
    <w:rsid w:val="002079E6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5">
    <w:name w:val="_25"/>
    <w:uiPriority w:val="99"/>
    <w:rsid w:val="002079E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4">
    <w:name w:val="_24"/>
    <w:uiPriority w:val="99"/>
    <w:rsid w:val="002079E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3">
    <w:name w:val="_23"/>
    <w:uiPriority w:val="99"/>
    <w:rsid w:val="002079E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2">
    <w:name w:val="_22"/>
    <w:uiPriority w:val="99"/>
    <w:rsid w:val="002079E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_21"/>
    <w:uiPriority w:val="99"/>
    <w:rsid w:val="002079E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0">
    <w:name w:val="_20"/>
    <w:uiPriority w:val="99"/>
    <w:rsid w:val="002079E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9">
    <w:name w:val="_19"/>
    <w:uiPriority w:val="99"/>
    <w:rsid w:val="002079E6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_18"/>
    <w:uiPriority w:val="99"/>
    <w:rsid w:val="002079E6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7">
    <w:name w:val="_17"/>
    <w:uiPriority w:val="99"/>
    <w:rsid w:val="002079E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6">
    <w:name w:val="_16"/>
    <w:uiPriority w:val="99"/>
    <w:rsid w:val="002079E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5">
    <w:name w:val="_15"/>
    <w:uiPriority w:val="99"/>
    <w:rsid w:val="002079E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_14"/>
    <w:uiPriority w:val="99"/>
    <w:rsid w:val="002079E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_13"/>
    <w:uiPriority w:val="99"/>
    <w:rsid w:val="002079E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_12"/>
    <w:uiPriority w:val="99"/>
    <w:rsid w:val="002079E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_11"/>
    <w:uiPriority w:val="99"/>
    <w:rsid w:val="002079E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0">
    <w:name w:val="_10"/>
    <w:uiPriority w:val="99"/>
    <w:rsid w:val="002079E6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9">
    <w:name w:val="_9"/>
    <w:uiPriority w:val="99"/>
    <w:rsid w:val="002079E6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">
    <w:name w:val="_8"/>
    <w:uiPriority w:val="99"/>
    <w:rsid w:val="002079E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7">
    <w:name w:val="_7"/>
    <w:uiPriority w:val="99"/>
    <w:rsid w:val="002079E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6">
    <w:name w:val="_6"/>
    <w:uiPriority w:val="99"/>
    <w:rsid w:val="002079E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5">
    <w:name w:val="_5"/>
    <w:uiPriority w:val="99"/>
    <w:rsid w:val="002079E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4">
    <w:name w:val="_4"/>
    <w:uiPriority w:val="99"/>
    <w:rsid w:val="002079E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">
    <w:name w:val="_3"/>
    <w:uiPriority w:val="99"/>
    <w:rsid w:val="002079E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_2"/>
    <w:uiPriority w:val="99"/>
    <w:rsid w:val="002079E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_1"/>
    <w:uiPriority w:val="99"/>
    <w:rsid w:val="002079E6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_"/>
    <w:uiPriority w:val="99"/>
    <w:rsid w:val="002079E6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DefaultPara">
    <w:name w:val="Default Para"/>
    <w:uiPriority w:val="99"/>
    <w:rsid w:val="002079E6"/>
  </w:style>
  <w:style w:type="paragraph" w:customStyle="1" w:styleId="ListParagra">
    <w:name w:val="List Paragra"/>
    <w:uiPriority w:val="99"/>
    <w:rsid w:val="002079E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5C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5CF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55C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5CF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C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2C9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6A8B"/>
    <w:rPr>
      <w:color w:val="808080"/>
    </w:rPr>
  </w:style>
  <w:style w:type="table" w:styleId="TableGrid">
    <w:name w:val="Table Grid"/>
    <w:basedOn w:val="TableNormal"/>
    <w:uiPriority w:val="59"/>
    <w:rsid w:val="00383E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PolicyTemplate">
    <w:name w:val="PolicyTemplate"/>
    <w:uiPriority w:val="99"/>
    <w:rsid w:val="00E71B69"/>
    <w:pPr>
      <w:numPr>
        <w:numId w:val="22"/>
      </w:numPr>
    </w:pPr>
  </w:style>
  <w:style w:type="character" w:styleId="Hyperlink">
    <w:name w:val="Hyperlink"/>
    <w:basedOn w:val="DefaultParagraphFont"/>
    <w:uiPriority w:val="99"/>
    <w:unhideWhenUsed/>
    <w:rsid w:val="009506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6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4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0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040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04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tcameron\My%20Documents\Downloads\INSTRUCTIONS-Health%20PEI%20POLICY%20Template%20(6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5A339-8EA7-40C9-98FB-4A949976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INSTRUCTIONS-Health PEI POLICY Template (6)</Template>
  <TotalTime>144</TotalTime>
  <Pages>5</Pages>
  <Words>764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PEI, Department of Health and Social Services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btcameron</dc:creator>
  <cp:lastModifiedBy>Tina Penny</cp:lastModifiedBy>
  <cp:revision>6</cp:revision>
  <cp:lastPrinted>2012-06-18T13:26:00Z</cp:lastPrinted>
  <dcterms:created xsi:type="dcterms:W3CDTF">2025-11-13T17:16:00Z</dcterms:created>
  <dcterms:modified xsi:type="dcterms:W3CDTF">2025-11-17T11:57:00Z</dcterms:modified>
</cp:coreProperties>
</file>